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Dokumentinformation"/>
      </w:tblPr>
      <w:tblGrid>
        <w:gridCol w:w="5103"/>
        <w:gridCol w:w="3969"/>
      </w:tblGrid>
      <w:tr w:rsidR="00565D28" w14:paraId="2E23E6D6" w14:textId="77777777" w:rsidTr="00742CE0">
        <w:bookmarkStart w:id="0" w:name="_Toc484617282" w:displacedByCustomXml="next"/>
        <w:bookmarkStart w:id="1" w:name="_Toc484617276" w:displacedByCustomXml="next"/>
        <w:sdt>
          <w:sdtPr>
            <w:alias w:val="Titel"/>
            <w:tag w:val="Anvisning"/>
            <w:id w:val="-8271254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5103" w:type="dxa"/>
                <w:tcBorders>
                  <w:bottom w:val="nil"/>
                </w:tcBorders>
                <w:vAlign w:val="center"/>
              </w:tcPr>
              <w:p w14:paraId="67965F1B" w14:textId="2C0782FC" w:rsidR="00565D28" w:rsidRDefault="009704D1" w:rsidP="00742CE0">
                <w:pPr>
                  <w:pStyle w:val="Sidhuvud"/>
                </w:pPr>
                <w:r>
                  <w:t>Rutin och checklista kring hyresgäst med särskilt omfattande behov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</w:tcPr>
          <w:p w14:paraId="0ECB73BE" w14:textId="77777777" w:rsidR="00565D28" w:rsidRDefault="00565D28" w:rsidP="00742CE0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86F3795" wp14:editId="3DB42380">
                  <wp:extent cx="1441706" cy="481584"/>
                  <wp:effectExtent l="0" t="0" r="0" b="5715"/>
                  <wp:docPr id="1" name="Bildobjekt 1" descr="Logotyp 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D28" w14:paraId="583C0AD5" w14:textId="77777777" w:rsidTr="00742CE0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5B7D07" w14:textId="77777777" w:rsidR="00565D28" w:rsidRDefault="00565D28" w:rsidP="00742CE0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AD854D9" w14:textId="77777777" w:rsidR="00565D28" w:rsidRDefault="00565D28" w:rsidP="00742CE0">
            <w:pPr>
              <w:pStyle w:val="Sidhuvud"/>
              <w:jc w:val="right"/>
            </w:pPr>
          </w:p>
        </w:tc>
      </w:tr>
    </w:tbl>
    <w:p w14:paraId="12786CEA" w14:textId="77777777" w:rsidR="003E103E" w:rsidRDefault="003E103E" w:rsidP="003E103E"/>
    <w:sdt>
      <w:sdtPr>
        <w:rPr>
          <w:b w:val="0"/>
          <w:sz w:val="17"/>
          <w:szCs w:val="17"/>
        </w:rPr>
        <w:id w:val="-2046981379"/>
        <w:lock w:val="contentLocked"/>
        <w:placeholder>
          <w:docPart w:val="E2F2288E73614987B843D209DCA604AC"/>
        </w:placeholder>
        <w:group/>
      </w:sdtPr>
      <w:sdtEndPr/>
      <w:sdtContent>
        <w:tbl>
          <w:tblPr>
            <w:tblStyle w:val="Tabellrutnt"/>
            <w:tblW w:w="9072" w:type="dxa"/>
            <w:tblCellMar>
              <w:top w:w="57" w:type="dxa"/>
              <w:bottom w:w="57" w:type="dxa"/>
            </w:tblCellMar>
            <w:tblLook w:val="04A0" w:firstRow="1" w:lastRow="0" w:firstColumn="1" w:lastColumn="0" w:noHBand="0" w:noVBand="1"/>
            <w:tblCaption w:val="Dokumentinformation"/>
            <w:tblDescription w:val="Fyll information om dokumentet i denna obligatoriska tabell."/>
          </w:tblPr>
          <w:tblGrid>
            <w:gridCol w:w="2286"/>
            <w:gridCol w:w="2261"/>
            <w:gridCol w:w="2261"/>
            <w:gridCol w:w="2264"/>
          </w:tblGrid>
          <w:tr w:rsidR="0064629E" w:rsidRPr="00B26686" w14:paraId="12415F89" w14:textId="77777777" w:rsidTr="00D35BAB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9072" w:type="dxa"/>
                <w:gridSpan w:val="4"/>
                <w:tcBorders>
                  <w:bottom w:val="single" w:sz="4" w:space="0" w:color="auto"/>
                </w:tcBorders>
              </w:tcPr>
              <w:p w14:paraId="30F71730" w14:textId="445060D3" w:rsidR="0064629E" w:rsidRPr="00B26686" w:rsidRDefault="0064629E" w:rsidP="00D35BAB">
                <w:pPr>
                  <w:pStyle w:val="Dokumentinformation"/>
                  <w:rPr>
                    <w:sz w:val="17"/>
                    <w:szCs w:val="17"/>
                  </w:rPr>
                </w:pPr>
                <w:r w:rsidRPr="00B26686">
                  <w:rPr>
                    <w:sz w:val="17"/>
                    <w:szCs w:val="17"/>
                  </w:rPr>
                  <w:t xml:space="preserve">Dokumentnamn: </w:t>
                </w:r>
                <w:sdt>
                  <w:sdtPr>
                    <w:alias w:val="Titel"/>
                    <w:tag w:val="Anvisning"/>
                    <w:id w:val="85817985"/>
                    <w:placeholder>
                      <w:docPart w:val="C8A345C47556488E8AFF9F58B8C56220"/>
                    </w:placeholder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EndPr/>
                  <w:sdtContent>
                    <w:r w:rsidR="00DB422E">
                      <w:t xml:space="preserve">Rutin och checklista </w:t>
                    </w:r>
                    <w:r w:rsidR="009704D1">
                      <w:t xml:space="preserve">kring </w:t>
                    </w:r>
                    <w:r w:rsidR="00DB422E">
                      <w:t xml:space="preserve">hyresgäst med </w:t>
                    </w:r>
                    <w:r w:rsidR="009704D1">
                      <w:t xml:space="preserve">särskilt </w:t>
                    </w:r>
                    <w:r w:rsidR="00DB422E">
                      <w:t>omfattande behov</w:t>
                    </w:r>
                  </w:sdtContent>
                </w:sdt>
              </w:p>
            </w:tc>
          </w:tr>
          <w:tr w:rsidR="0064629E" w:rsidRPr="00B26686" w14:paraId="35E34AB6" w14:textId="77777777" w:rsidTr="00D35BAB">
            <w:trPr>
              <w:trHeight w:val="20"/>
            </w:trPr>
            <w:tc>
              <w:tcPr>
                <w:tcW w:w="2286" w:type="dxa"/>
                <w:vAlign w:val="center"/>
              </w:tcPr>
              <w:p w14:paraId="70FACF1A" w14:textId="77777777" w:rsidR="0064629E" w:rsidRPr="00B26686" w:rsidRDefault="0064629E" w:rsidP="00D35BAB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Beslutad av</w:t>
                </w: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:</w:t>
                </w:r>
              </w:p>
              <w:sdt>
                <w:sdtPr>
                  <w:rPr>
                    <w:rFonts w:asciiTheme="majorHAnsi" w:hAnsiTheme="majorHAnsi" w:cstheme="majorHAnsi"/>
                    <w:sz w:val="17"/>
                    <w:szCs w:val="17"/>
                  </w:rPr>
                  <w:id w:val="-1453474578"/>
                  <w:placeholder>
                    <w:docPart w:val="28A0B4A57A7E4910BCCC27ED165F184B"/>
                  </w:placeholder>
                  <w:text/>
                </w:sdtPr>
                <w:sdtEndPr/>
                <w:sdtContent>
                  <w:p w14:paraId="60E80B75" w14:textId="4C492E55" w:rsidR="0064629E" w:rsidRPr="00ED1DE4" w:rsidRDefault="00B73AB6" w:rsidP="00D35BAB">
                    <w:pPr>
                      <w:spacing w:after="0"/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</w:pPr>
                    <w: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Förvaltnings</w:t>
                    </w:r>
                    <w:r w:rsidR="00841005"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direktör</w:t>
                    </w:r>
                    <w:r w:rsidR="003E77FA"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2261" w:type="dxa"/>
                <w:vAlign w:val="center"/>
              </w:tcPr>
              <w:p w14:paraId="410C80D0" w14:textId="77777777" w:rsidR="0064629E" w:rsidRDefault="0064629E" w:rsidP="00D35BAB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Gäller för</w:t>
                </w: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:</w:t>
                </w:r>
              </w:p>
              <w:p w14:paraId="17B68854" w14:textId="69933135" w:rsidR="0064629E" w:rsidRPr="00B26686" w:rsidRDefault="00B25A2A" w:rsidP="00D35BAB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sdt>
                  <w:sdtPr>
                    <w:rPr>
                      <w:rFonts w:asciiTheme="majorHAnsi" w:hAnsiTheme="majorHAnsi" w:cstheme="majorHAnsi"/>
                      <w:sz w:val="17"/>
                      <w:szCs w:val="17"/>
                    </w:rPr>
                    <w:id w:val="26458875"/>
                    <w:placeholder>
                      <w:docPart w:val="3F35AC856C2C4EF5BFA0D34BAECBB30E"/>
                    </w:placeholder>
                    <w:text/>
                  </w:sdtPr>
                  <w:sdtEndPr/>
                  <w:sdtContent>
                    <w:r w:rsidR="00E500A5" w:rsidRPr="00E500A5"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 xml:space="preserve">Äldre samt vård- och omsorgsförvaltningen         </w:t>
                    </w:r>
                  </w:sdtContent>
                </w:sdt>
              </w:p>
            </w:tc>
            <w:tc>
              <w:tcPr>
                <w:tcW w:w="2261" w:type="dxa"/>
                <w:vAlign w:val="center"/>
              </w:tcPr>
              <w:p w14:paraId="5098AD0C" w14:textId="77777777" w:rsidR="0064629E" w:rsidRDefault="0064629E" w:rsidP="00D35BAB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Diarienummer:</w:t>
                </w:r>
              </w:p>
              <w:p w14:paraId="0C33777C" w14:textId="77777777" w:rsidR="0064629E" w:rsidRPr="00B26686" w:rsidRDefault="00B25A2A" w:rsidP="00D35BAB">
                <w:pPr>
                  <w:spacing w:after="10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sdt>
                  <w:sdtPr>
                    <w:rPr>
                      <w:rFonts w:asciiTheme="majorHAnsi" w:hAnsiTheme="majorHAnsi" w:cstheme="majorHAnsi"/>
                      <w:sz w:val="17"/>
                      <w:szCs w:val="17"/>
                    </w:rPr>
                    <w:id w:val="-1714874441"/>
                    <w:placeholder>
                      <w:docPart w:val="3209452BCC384DA19D6CF1186212901C"/>
                    </w:placeholder>
                    <w:showingPlcHdr/>
                    <w:text/>
                  </w:sdtPr>
                  <w:sdtEndPr/>
                  <w:sdtContent>
                    <w:r w:rsidR="0064629E" w:rsidRPr="00B26686">
                      <w:rPr>
                        <w:rStyle w:val="Platshllartext"/>
                        <w:rFonts w:asciiTheme="majorHAnsi" w:hAnsiTheme="majorHAnsi" w:cstheme="majorHAnsi"/>
                        <w:sz w:val="17"/>
                        <w:szCs w:val="17"/>
                      </w:rPr>
                      <w:t>[Nummer]</w:t>
                    </w:r>
                  </w:sdtContent>
                </w:sdt>
              </w:p>
            </w:tc>
            <w:tc>
              <w:tcPr>
                <w:tcW w:w="2264" w:type="dxa"/>
                <w:vAlign w:val="center"/>
              </w:tcPr>
              <w:p w14:paraId="2D7B8685" w14:textId="77777777" w:rsidR="0064629E" w:rsidRDefault="0064629E" w:rsidP="00D35BAB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D</w:t>
                </w: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atum och paragraf för beslutet</w:t>
                </w: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:</w:t>
                </w:r>
              </w:p>
              <w:p w14:paraId="76E4782D" w14:textId="4EF1A6B7" w:rsidR="0064629E" w:rsidRPr="00B26686" w:rsidRDefault="00B25A2A" w:rsidP="00D35BAB">
                <w:pPr>
                  <w:spacing w:after="10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sdt>
                  <w:sdtPr>
                    <w:rPr>
                      <w:rFonts w:asciiTheme="majorHAnsi" w:hAnsiTheme="majorHAnsi" w:cstheme="majorHAnsi"/>
                      <w:sz w:val="17"/>
                      <w:szCs w:val="17"/>
                    </w:rPr>
                    <w:id w:val="-566652172"/>
                    <w:placeholder>
                      <w:docPart w:val="A53691EE2AA04D1389043A4998AB8381"/>
                    </w:placeholder>
                    <w:text/>
                  </w:sdtPr>
                  <w:sdtEndPr/>
                  <w:sdtContent>
                    <w:r w:rsidR="00646CD1" w:rsidRPr="00427EBE"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2022-02-</w:t>
                    </w:r>
                    <w:r w:rsidR="00427EBE" w:rsidRPr="00427EBE"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24</w:t>
                    </w:r>
                  </w:sdtContent>
                </w:sdt>
              </w:p>
            </w:tc>
          </w:tr>
          <w:tr w:rsidR="0064629E" w:rsidRPr="00B26686" w14:paraId="7707025A" w14:textId="77777777" w:rsidTr="00D35BAB">
            <w:trPr>
              <w:trHeight w:val="20"/>
            </w:trPr>
            <w:tc>
              <w:tcPr>
                <w:tcW w:w="2286" w:type="dxa"/>
                <w:vAlign w:val="center"/>
              </w:tcPr>
              <w:p w14:paraId="6BB60567" w14:textId="77777777" w:rsidR="0064629E" w:rsidRPr="00B26686" w:rsidRDefault="0064629E" w:rsidP="00D35BAB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Dokumentsort:</w:t>
                </w:r>
              </w:p>
              <w:sdt>
                <w:sdtPr>
                  <w:rPr>
                    <w:rFonts w:asciiTheme="majorHAnsi" w:hAnsiTheme="majorHAnsi" w:cstheme="majorHAnsi"/>
                    <w:sz w:val="17"/>
                    <w:szCs w:val="17"/>
                  </w:rPr>
                  <w:id w:val="208531692"/>
                  <w:placeholder>
                    <w:docPart w:val="4C30BB6DEFDE4613908F7481AA4E9BAB"/>
                  </w:placeholder>
                  <w:text/>
                </w:sdtPr>
                <w:sdtEndPr/>
                <w:sdtContent>
                  <w:p w14:paraId="40FA1FBA" w14:textId="0D94F3D1" w:rsidR="0064629E" w:rsidRPr="00B26686" w:rsidRDefault="002723DC" w:rsidP="00D35BAB">
                    <w:pPr>
                      <w:spacing w:after="100"/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</w:pPr>
                    <w: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Rutin</w:t>
                    </w:r>
                  </w:p>
                </w:sdtContent>
              </w:sdt>
            </w:tc>
            <w:tc>
              <w:tcPr>
                <w:tcW w:w="2261" w:type="dxa"/>
                <w:vAlign w:val="center"/>
              </w:tcPr>
              <w:p w14:paraId="569FFE35" w14:textId="77777777" w:rsidR="0064629E" w:rsidRPr="00B26686" w:rsidRDefault="0064629E" w:rsidP="00D35BAB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Giltighetstid</w:t>
                </w: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:</w:t>
                </w:r>
              </w:p>
              <w:sdt>
                <w:sdtPr>
                  <w:rPr>
                    <w:rFonts w:asciiTheme="majorHAnsi" w:hAnsiTheme="majorHAnsi" w:cstheme="majorHAnsi"/>
                    <w:sz w:val="17"/>
                    <w:szCs w:val="17"/>
                  </w:rPr>
                  <w:id w:val="135225516"/>
                  <w:placeholder>
                    <w:docPart w:val="18E3F0F6839C42AA8B84096171B388EE"/>
                  </w:placeholder>
                  <w:text/>
                </w:sdtPr>
                <w:sdtEndPr/>
                <w:sdtContent>
                  <w:p w14:paraId="52E816B6" w14:textId="73F04ED6" w:rsidR="0064629E" w:rsidRPr="00B26686" w:rsidRDefault="0000429B" w:rsidP="00D35BAB">
                    <w:pP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</w:pPr>
                    <w:proofErr w:type="gramStart"/>
                    <w: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Tillsvidare</w:t>
                    </w:r>
                    <w:proofErr w:type="gramEnd"/>
                  </w:p>
                </w:sdtContent>
              </w:sdt>
            </w:tc>
            <w:tc>
              <w:tcPr>
                <w:tcW w:w="2261" w:type="dxa"/>
                <w:vAlign w:val="center"/>
              </w:tcPr>
              <w:p w14:paraId="2CBC2DB1" w14:textId="77777777" w:rsidR="0064629E" w:rsidRPr="00B26686" w:rsidRDefault="0064629E" w:rsidP="00D35BAB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Senast reviderad</w:t>
                </w: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:</w:t>
                </w:r>
              </w:p>
              <w:sdt>
                <w:sdtPr>
                  <w:rPr>
                    <w:rFonts w:asciiTheme="majorHAnsi" w:hAnsiTheme="majorHAnsi" w:cstheme="majorHAnsi"/>
                    <w:sz w:val="17"/>
                    <w:szCs w:val="17"/>
                  </w:rPr>
                  <w:id w:val="-61177597"/>
                  <w:placeholder>
                    <w:docPart w:val="46ADCEB49BDA4276A21BCFD5C50FFADA"/>
                  </w:placeholder>
                  <w:text/>
                </w:sdtPr>
                <w:sdtEndPr/>
                <w:sdtContent>
                  <w:p w14:paraId="4A31B684" w14:textId="370209FA" w:rsidR="0064629E" w:rsidRPr="00B26686" w:rsidRDefault="00791D92" w:rsidP="00D35BAB">
                    <w:pP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</w:pPr>
                    <w:proofErr w:type="gramStart"/>
                    <w: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230123</w:t>
                    </w:r>
                    <w:proofErr w:type="gramEnd"/>
                  </w:p>
                </w:sdtContent>
              </w:sdt>
            </w:tc>
            <w:tc>
              <w:tcPr>
                <w:tcW w:w="2264" w:type="dxa"/>
                <w:vAlign w:val="center"/>
              </w:tcPr>
              <w:p w14:paraId="7033D046" w14:textId="77777777" w:rsidR="0064629E" w:rsidRPr="00B26686" w:rsidRDefault="0064629E" w:rsidP="00D35BAB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Dokumentansvarig</w:t>
                </w: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:</w:t>
                </w:r>
              </w:p>
              <w:sdt>
                <w:sdtPr>
                  <w:rPr>
                    <w:rFonts w:asciiTheme="majorHAnsi" w:hAnsiTheme="majorHAnsi" w:cstheme="majorHAnsi"/>
                    <w:sz w:val="17"/>
                    <w:szCs w:val="17"/>
                  </w:rPr>
                  <w:id w:val="488522723"/>
                  <w:placeholder>
                    <w:docPart w:val="DD6A1AF10C1645CE9D2B52868057D849"/>
                  </w:placeholder>
                  <w:text/>
                </w:sdtPr>
                <w:sdtEndPr/>
                <w:sdtContent>
                  <w:p w14:paraId="0ECA03F8" w14:textId="2E7E838C" w:rsidR="0064629E" w:rsidRPr="00B26686" w:rsidRDefault="0000429B" w:rsidP="00D35BAB">
                    <w:pP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</w:pPr>
                    <w: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Verksamhetsutvecklare vård- och omsorgsboende, hälso- och sjukvård, myndighet</w:t>
                    </w:r>
                  </w:p>
                </w:sdtContent>
              </w:sdt>
            </w:tc>
          </w:tr>
          <w:tr w:rsidR="0064629E" w:rsidRPr="00B26686" w14:paraId="0264798B" w14:textId="77777777" w:rsidTr="00D35BAB">
            <w:trPr>
              <w:trHeight w:val="20"/>
            </w:trPr>
            <w:tc>
              <w:tcPr>
                <w:tcW w:w="9072" w:type="dxa"/>
                <w:gridSpan w:val="4"/>
              </w:tcPr>
              <w:p w14:paraId="62F23EEA" w14:textId="77777777" w:rsidR="0064629E" w:rsidRPr="00B26686" w:rsidRDefault="0064629E" w:rsidP="00D35BAB">
                <w:pPr>
                  <w:pStyle w:val="Dokumentinformation"/>
                  <w:rPr>
                    <w:sz w:val="17"/>
                    <w:szCs w:val="17"/>
                  </w:rPr>
                </w:pPr>
                <w:r w:rsidRPr="00B26686">
                  <w:rPr>
                    <w:sz w:val="17"/>
                    <w:szCs w:val="17"/>
                  </w:rPr>
                  <w:t>Bilagor:</w:t>
                </w:r>
                <w:r w:rsidRPr="00B26686">
                  <w:rPr>
                    <w:sz w:val="17"/>
                    <w:szCs w:val="17"/>
                  </w:rPr>
                  <w:br/>
                </w:r>
                <w:sdt>
                  <w:sdtPr>
                    <w:rPr>
                      <w:sz w:val="17"/>
                      <w:szCs w:val="17"/>
                    </w:rPr>
                    <w:alias w:val="Bilagor"/>
                    <w:tag w:val="Bilagor"/>
                    <w:id w:val="-857121785"/>
                    <w:placeholder>
                      <w:docPart w:val="469390741AA949A7BA276CDB51FB4E61"/>
                    </w:placeholder>
                    <w:showingPlcHdr/>
                    <w:text w:multiLine="1"/>
                  </w:sdtPr>
                  <w:sdtEndPr/>
                  <w:sdtContent>
                    <w:r>
                      <w:rPr>
                        <w:rStyle w:val="Platshllartext"/>
                      </w:rPr>
                      <w:t>[Bilagor]</w:t>
                    </w:r>
                  </w:sdtContent>
                </w:sdt>
              </w:p>
            </w:tc>
          </w:tr>
        </w:tbl>
      </w:sdtContent>
    </w:sdt>
    <w:bookmarkEnd w:id="0"/>
    <w:p w14:paraId="63977780" w14:textId="56EA260B" w:rsidR="00A7248C" w:rsidRPr="00A42D67" w:rsidRDefault="00FE1136" w:rsidP="00A7248C">
      <w:pPr>
        <w:pStyle w:val="Rubrik1"/>
        <w:rPr>
          <w:color w:val="auto"/>
        </w:rPr>
      </w:pPr>
      <w:r>
        <w:t>Rutin och</w:t>
      </w:r>
      <w:r w:rsidR="00A7248C">
        <w:t xml:space="preserve"> checklista </w:t>
      </w:r>
      <w:r w:rsidR="003020C5">
        <w:t xml:space="preserve">kring </w:t>
      </w:r>
      <w:r w:rsidR="00DB422E" w:rsidRPr="00A42D67">
        <w:rPr>
          <w:color w:val="auto"/>
        </w:rPr>
        <w:t xml:space="preserve">hyresgäst med </w:t>
      </w:r>
      <w:r w:rsidR="009704D1" w:rsidRPr="00A42D67">
        <w:rPr>
          <w:color w:val="auto"/>
        </w:rPr>
        <w:t xml:space="preserve">särskilt </w:t>
      </w:r>
      <w:r w:rsidR="00DB422E" w:rsidRPr="00A42D67">
        <w:rPr>
          <w:color w:val="auto"/>
        </w:rPr>
        <w:t>omfattande behov</w:t>
      </w:r>
    </w:p>
    <w:p w14:paraId="1919E5A2" w14:textId="711B07FE" w:rsidR="00AE2EA7" w:rsidRPr="00A42D67" w:rsidRDefault="00BB0F73" w:rsidP="00AE2EA7">
      <w:bookmarkStart w:id="2" w:name="_Hlk95900086"/>
      <w:bookmarkStart w:id="3" w:name="_Toc484617277"/>
      <w:bookmarkEnd w:id="1"/>
      <w:r w:rsidRPr="00A42D67">
        <w:t xml:space="preserve">När </w:t>
      </w:r>
      <w:r w:rsidR="0046238C" w:rsidRPr="00A42D67">
        <w:t xml:space="preserve">enhetschef </w:t>
      </w:r>
      <w:r w:rsidR="002A3592" w:rsidRPr="00A42D67">
        <w:t xml:space="preserve">eller legitimerad personal </w:t>
      </w:r>
      <w:r w:rsidR="005A2014">
        <w:t xml:space="preserve">behöver </w:t>
      </w:r>
      <w:r w:rsidR="00552A4B">
        <w:t xml:space="preserve">extra </w:t>
      </w:r>
      <w:r w:rsidR="005A2014">
        <w:t xml:space="preserve">stöd </w:t>
      </w:r>
      <w:r w:rsidR="00552A4B">
        <w:t>för att ge god vård och omsorg till</w:t>
      </w:r>
      <w:r w:rsidR="0046238C" w:rsidRPr="00A42D67">
        <w:t xml:space="preserve"> hyresgäst </w:t>
      </w:r>
      <w:r w:rsidR="005A2014">
        <w:t xml:space="preserve">med särskilt omfattande behov. </w:t>
      </w:r>
      <w:r w:rsidR="00DB422E" w:rsidRPr="00A42D67">
        <w:t>E</w:t>
      </w:r>
      <w:r w:rsidRPr="00A42D67">
        <w:t>nhetschef</w:t>
      </w:r>
      <w:r w:rsidR="00DB422E" w:rsidRPr="00A42D67">
        <w:t xml:space="preserve"> </w:t>
      </w:r>
      <w:r w:rsidR="009645ED" w:rsidRPr="00A42D67">
        <w:t xml:space="preserve">eller legitimerad personal </w:t>
      </w:r>
      <w:r w:rsidR="00DB422E" w:rsidRPr="00A42D67">
        <w:t>kontaktar</w:t>
      </w:r>
      <w:r w:rsidRPr="00A42D67">
        <w:t xml:space="preserve"> sin närmaste chef</w:t>
      </w:r>
      <w:r w:rsidR="000D092E" w:rsidRPr="00A42D67">
        <w:t xml:space="preserve"> för samråd</w:t>
      </w:r>
      <w:r w:rsidRPr="00A42D67">
        <w:t xml:space="preserve">. </w:t>
      </w:r>
      <w:r w:rsidR="00637A4A" w:rsidRPr="00A42D67">
        <w:t>Vid behov</w:t>
      </w:r>
      <w:r w:rsidR="008D4892" w:rsidRPr="00A42D67">
        <w:t>,</w:t>
      </w:r>
      <w:r w:rsidR="00637A4A" w:rsidRPr="00A42D67">
        <w:t xml:space="preserve"> s</w:t>
      </w:r>
      <w:r w:rsidR="00427C30" w:rsidRPr="00A42D67">
        <w:t>ammankalla</w:t>
      </w:r>
      <w:r w:rsidR="00C97BF2" w:rsidRPr="00A42D67">
        <w:t xml:space="preserve"> till </w:t>
      </w:r>
      <w:r w:rsidR="00F13A00" w:rsidRPr="00A42D67">
        <w:t>SIP</w:t>
      </w:r>
      <w:r w:rsidR="008D4892" w:rsidRPr="00A42D67">
        <w:t>-</w:t>
      </w:r>
      <w:r w:rsidR="00C97BF2" w:rsidRPr="00A42D67">
        <w:t>möte</w:t>
      </w:r>
      <w:r w:rsidR="0046238C" w:rsidRPr="00A42D67">
        <w:t xml:space="preserve"> med berörda</w:t>
      </w:r>
      <w:r w:rsidR="008D4892" w:rsidRPr="00A42D67">
        <w:t xml:space="preserve"> parter</w:t>
      </w:r>
      <w:r w:rsidR="00F13A00" w:rsidRPr="00A42D67">
        <w:t xml:space="preserve">. </w:t>
      </w:r>
    </w:p>
    <w:p w14:paraId="14CAD6B6" w14:textId="3D140D20" w:rsidR="009D3C0D" w:rsidRDefault="009A78F5" w:rsidP="00A7248C">
      <w:r>
        <w:t>Gruppen</w:t>
      </w:r>
      <w:r w:rsidR="00BB0F73">
        <w:t xml:space="preserve"> </w:t>
      </w:r>
      <w:r w:rsidR="00A2173D">
        <w:t xml:space="preserve">träffas </w:t>
      </w:r>
      <w:r w:rsidR="00C97BF2">
        <w:t>och</w:t>
      </w:r>
      <w:r w:rsidR="00AE2EA7">
        <w:t xml:space="preserve"> </w:t>
      </w:r>
      <w:r w:rsidR="00BB0F73">
        <w:t>går igenom checklistan punkt för punkt</w:t>
      </w:r>
      <w:r w:rsidR="0046238C">
        <w:t xml:space="preserve"> och handlingsplan upprättas efter genomgång.</w:t>
      </w:r>
      <w:r w:rsidR="00BB0F73">
        <w:t xml:space="preserve"> </w:t>
      </w:r>
      <w:r w:rsidR="006A7737">
        <w:t>Dokument</w:t>
      </w:r>
      <w:r w:rsidR="00626A08">
        <w:t>era och följ up</w:t>
      </w:r>
      <w:r w:rsidR="0046238C">
        <w:t>p</w:t>
      </w:r>
      <w:r w:rsidR="003763A1">
        <w:t>.</w:t>
      </w:r>
    </w:p>
    <w:tbl>
      <w:tblPr>
        <w:tblStyle w:val="Tabellrutnt"/>
        <w:tblW w:w="9498" w:type="dxa"/>
        <w:tblInd w:w="-147" w:type="dxa"/>
        <w:tblLook w:val="04A0" w:firstRow="1" w:lastRow="0" w:firstColumn="1" w:lastColumn="0" w:noHBand="0" w:noVBand="1"/>
      </w:tblPr>
      <w:tblGrid>
        <w:gridCol w:w="3595"/>
        <w:gridCol w:w="87"/>
        <w:gridCol w:w="3959"/>
        <w:gridCol w:w="1857"/>
      </w:tblGrid>
      <w:tr w:rsidR="00A7248C" w14:paraId="22B85D33" w14:textId="77777777" w:rsidTr="00427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tcW w:w="3595" w:type="dxa"/>
            <w:shd w:val="clear" w:color="auto" w:fill="F2F2F2" w:themeFill="background1" w:themeFillShade="F2"/>
          </w:tcPr>
          <w:bookmarkEnd w:id="2"/>
          <w:p w14:paraId="307D177B" w14:textId="2D21DFE1" w:rsidR="00A7248C" w:rsidRPr="00E562B5" w:rsidRDefault="006A1E3E" w:rsidP="00C774C1">
            <w:pPr>
              <w:pStyle w:val="Liststycke"/>
              <w:ind w:left="0"/>
              <w:rPr>
                <w:rFonts w:cstheme="minorHAnsi"/>
                <w:b w:val="0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Områden:</w:t>
            </w:r>
            <w:r w:rsidR="00A7248C" w:rsidRPr="00E562B5">
              <w:rPr>
                <w:rFonts w:cstheme="minorHAnsi"/>
                <w:bCs/>
                <w:sz w:val="24"/>
              </w:rPr>
              <w:t xml:space="preserve">             </w:t>
            </w:r>
          </w:p>
          <w:p w14:paraId="49FA9D9A" w14:textId="558D69D4" w:rsidR="00A7248C" w:rsidRPr="00E562B5" w:rsidRDefault="00A7248C" w:rsidP="00C774C1">
            <w:pPr>
              <w:pStyle w:val="Liststycke"/>
              <w:ind w:left="0"/>
              <w:rPr>
                <w:rFonts w:cstheme="minorHAnsi"/>
                <w:b w:val="0"/>
                <w:bCs/>
                <w:sz w:val="24"/>
              </w:rPr>
            </w:pPr>
            <w:r w:rsidRPr="00E562B5">
              <w:rPr>
                <w:rFonts w:cstheme="minorHAnsi"/>
                <w:bCs/>
                <w:sz w:val="24"/>
              </w:rPr>
              <w:t xml:space="preserve">         </w:t>
            </w:r>
          </w:p>
        </w:tc>
        <w:tc>
          <w:tcPr>
            <w:tcW w:w="4046" w:type="dxa"/>
            <w:gridSpan w:val="2"/>
            <w:shd w:val="clear" w:color="auto" w:fill="F2F2F2" w:themeFill="background1" w:themeFillShade="F2"/>
          </w:tcPr>
          <w:p w14:paraId="2E7D0792" w14:textId="77777777" w:rsidR="00A7248C" w:rsidRPr="00E562B5" w:rsidRDefault="00A7248C" w:rsidP="00C774C1">
            <w:pPr>
              <w:pStyle w:val="Liststycke"/>
              <w:ind w:left="0"/>
              <w:rPr>
                <w:rFonts w:cstheme="minorHAnsi"/>
                <w:b w:val="0"/>
                <w:bCs/>
                <w:sz w:val="24"/>
              </w:rPr>
            </w:pPr>
            <w:r w:rsidRPr="00E562B5">
              <w:rPr>
                <w:rFonts w:cstheme="minorHAnsi"/>
                <w:bCs/>
                <w:sz w:val="24"/>
              </w:rPr>
              <w:t>Beskrivning:</w:t>
            </w:r>
          </w:p>
        </w:tc>
        <w:tc>
          <w:tcPr>
            <w:tcW w:w="1857" w:type="dxa"/>
            <w:shd w:val="clear" w:color="auto" w:fill="F2F2F2" w:themeFill="background1" w:themeFillShade="F2"/>
          </w:tcPr>
          <w:p w14:paraId="0D9831BA" w14:textId="77777777" w:rsidR="00A7248C" w:rsidRPr="00E562B5" w:rsidRDefault="00A7248C" w:rsidP="00C774C1">
            <w:pPr>
              <w:pStyle w:val="Liststycke"/>
              <w:ind w:left="0"/>
              <w:rPr>
                <w:rFonts w:cstheme="minorHAnsi"/>
                <w:b w:val="0"/>
                <w:bCs/>
                <w:sz w:val="24"/>
              </w:rPr>
            </w:pPr>
            <w:r w:rsidRPr="00E562B5">
              <w:rPr>
                <w:rFonts w:cstheme="minorHAnsi"/>
                <w:bCs/>
                <w:sz w:val="24"/>
              </w:rPr>
              <w:t>Ansvarig:</w:t>
            </w:r>
          </w:p>
        </w:tc>
      </w:tr>
      <w:tr w:rsidR="00A7248C" w14:paraId="3E011A73" w14:textId="77777777" w:rsidTr="007A5559">
        <w:tc>
          <w:tcPr>
            <w:tcW w:w="9498" w:type="dxa"/>
            <w:gridSpan w:val="4"/>
            <w:shd w:val="clear" w:color="auto" w:fill="F7D9D1" w:themeFill="accent2" w:themeFillTint="33"/>
          </w:tcPr>
          <w:p w14:paraId="15DC42F3" w14:textId="77777777" w:rsidR="00A7248C" w:rsidRDefault="00A7248C" w:rsidP="00C774C1">
            <w:pPr>
              <w:pStyle w:val="Liststycke"/>
              <w:ind w:left="0"/>
            </w:pPr>
            <w:r w:rsidRPr="00106043">
              <w:rPr>
                <w:b/>
                <w:bCs/>
                <w:sz w:val="24"/>
              </w:rPr>
              <w:t>Överblick</w:t>
            </w:r>
          </w:p>
        </w:tc>
      </w:tr>
      <w:tr w:rsidR="00A7248C" w14:paraId="66601763" w14:textId="77777777" w:rsidTr="00527F84">
        <w:tc>
          <w:tcPr>
            <w:tcW w:w="3682" w:type="dxa"/>
            <w:gridSpan w:val="2"/>
          </w:tcPr>
          <w:p w14:paraId="4B609421" w14:textId="057C3FF9" w:rsidR="00A7248C" w:rsidRPr="00A42D67" w:rsidRDefault="00A7248C" w:rsidP="00C774C1">
            <w:pPr>
              <w:pStyle w:val="Liststycke"/>
              <w:ind w:left="0"/>
              <w:rPr>
                <w:sz w:val="24"/>
              </w:rPr>
            </w:pPr>
            <w:r w:rsidRPr="00A42D67">
              <w:rPr>
                <w:sz w:val="24"/>
              </w:rPr>
              <w:t>Få en överblick av läget</w:t>
            </w:r>
            <w:r w:rsidR="0046238C" w:rsidRPr="00A42D67">
              <w:rPr>
                <w:sz w:val="24"/>
              </w:rPr>
              <w:t>,</w:t>
            </w:r>
          </w:p>
          <w:p w14:paraId="0AAEF061" w14:textId="740B9526" w:rsidR="0046238C" w:rsidRPr="00A42D67" w:rsidRDefault="00F13A00" w:rsidP="00C774C1">
            <w:pPr>
              <w:pStyle w:val="Liststycke"/>
              <w:ind w:left="0"/>
              <w:rPr>
                <w:sz w:val="24"/>
              </w:rPr>
            </w:pPr>
            <w:r w:rsidRPr="00A42D67">
              <w:rPr>
                <w:sz w:val="24"/>
              </w:rPr>
              <w:t>Händelse</w:t>
            </w:r>
            <w:r w:rsidR="00DB422E" w:rsidRPr="00A42D67">
              <w:rPr>
                <w:sz w:val="24"/>
              </w:rPr>
              <w:t>r</w:t>
            </w:r>
            <w:r w:rsidR="0046238C" w:rsidRPr="00A42D67">
              <w:rPr>
                <w:sz w:val="24"/>
              </w:rPr>
              <w:t xml:space="preserve"> och svårigheter.</w:t>
            </w:r>
          </w:p>
          <w:p w14:paraId="7B65D7CD" w14:textId="0A110969" w:rsidR="00DB422E" w:rsidRPr="00A42D67" w:rsidRDefault="00DB422E" w:rsidP="00C774C1">
            <w:pPr>
              <w:pStyle w:val="Liststycke"/>
              <w:ind w:left="0"/>
              <w:rPr>
                <w:sz w:val="24"/>
              </w:rPr>
            </w:pPr>
            <w:r w:rsidRPr="00A42D67">
              <w:rPr>
                <w:sz w:val="24"/>
              </w:rPr>
              <w:t xml:space="preserve">Hur länge har hyresgästen bott på </w:t>
            </w:r>
            <w:r w:rsidR="00494F89" w:rsidRPr="00A42D67">
              <w:rPr>
                <w:sz w:val="24"/>
              </w:rPr>
              <w:t>v</w:t>
            </w:r>
            <w:r w:rsidRPr="00A42D67">
              <w:rPr>
                <w:sz w:val="24"/>
              </w:rPr>
              <w:t>ård</w:t>
            </w:r>
            <w:r w:rsidR="00494F89" w:rsidRPr="00A42D67">
              <w:rPr>
                <w:sz w:val="24"/>
              </w:rPr>
              <w:t>-</w:t>
            </w:r>
            <w:r w:rsidRPr="00A42D67">
              <w:rPr>
                <w:sz w:val="24"/>
              </w:rPr>
              <w:t xml:space="preserve"> och omsorgsboendet?</w:t>
            </w:r>
          </w:p>
          <w:p w14:paraId="531F9479" w14:textId="2CE79D77" w:rsidR="00A7248C" w:rsidRPr="00A42D67" w:rsidRDefault="00E719A8" w:rsidP="00427EBE">
            <w:pPr>
              <w:pStyle w:val="Liststycke"/>
              <w:ind w:left="0"/>
              <w:rPr>
                <w:sz w:val="24"/>
              </w:rPr>
            </w:pPr>
            <w:r w:rsidRPr="00A42D67">
              <w:rPr>
                <w:sz w:val="24"/>
              </w:rPr>
              <w:t>Aktuell genomförandeplan och vårdplan.</w:t>
            </w:r>
          </w:p>
        </w:tc>
        <w:tc>
          <w:tcPr>
            <w:tcW w:w="3959" w:type="dxa"/>
          </w:tcPr>
          <w:p w14:paraId="1A922872" w14:textId="77777777" w:rsidR="00D946F7" w:rsidRDefault="00D946F7" w:rsidP="00C774C1">
            <w:pPr>
              <w:pStyle w:val="Liststycke"/>
              <w:ind w:left="0"/>
            </w:pPr>
          </w:p>
          <w:p w14:paraId="000AC933" w14:textId="77777777" w:rsidR="00D946F7" w:rsidRDefault="00D946F7" w:rsidP="00C774C1">
            <w:pPr>
              <w:pStyle w:val="Liststycke"/>
              <w:ind w:left="0"/>
            </w:pPr>
          </w:p>
          <w:p w14:paraId="6A6F5747" w14:textId="77777777" w:rsidR="00D946F7" w:rsidRDefault="00D946F7" w:rsidP="00C774C1">
            <w:pPr>
              <w:pStyle w:val="Liststycke"/>
              <w:ind w:left="0"/>
            </w:pPr>
          </w:p>
          <w:p w14:paraId="7D8FC1AA" w14:textId="38D5501E" w:rsidR="00D946F7" w:rsidRDefault="00D946F7" w:rsidP="00C774C1">
            <w:pPr>
              <w:pStyle w:val="Liststycke"/>
              <w:ind w:left="0"/>
            </w:pPr>
          </w:p>
        </w:tc>
        <w:tc>
          <w:tcPr>
            <w:tcW w:w="1857" w:type="dxa"/>
          </w:tcPr>
          <w:p w14:paraId="0F05A38D" w14:textId="77777777" w:rsidR="00A7248C" w:rsidRDefault="00A7248C" w:rsidP="00C774C1">
            <w:pPr>
              <w:pStyle w:val="Liststycke"/>
              <w:ind w:left="0"/>
            </w:pPr>
          </w:p>
        </w:tc>
      </w:tr>
      <w:tr w:rsidR="00A37CB3" w14:paraId="28566134" w14:textId="77777777" w:rsidTr="00527F84">
        <w:tc>
          <w:tcPr>
            <w:tcW w:w="3682" w:type="dxa"/>
            <w:gridSpan w:val="2"/>
          </w:tcPr>
          <w:p w14:paraId="18C1C129" w14:textId="41BC962E" w:rsidR="00484521" w:rsidRPr="00A42D67" w:rsidRDefault="0053794A" w:rsidP="00C774C1">
            <w:pPr>
              <w:pStyle w:val="Liststycke"/>
              <w:ind w:left="0"/>
              <w:rPr>
                <w:sz w:val="24"/>
              </w:rPr>
            </w:pPr>
            <w:r w:rsidRPr="00A42D67">
              <w:rPr>
                <w:sz w:val="24"/>
              </w:rPr>
              <w:t>Redan vidtagna åtgärder</w:t>
            </w:r>
          </w:p>
          <w:p w14:paraId="36A6FA70" w14:textId="77777777" w:rsidR="00484521" w:rsidRPr="00A42D67" w:rsidRDefault="00484521" w:rsidP="00C774C1">
            <w:pPr>
              <w:pStyle w:val="Liststycke"/>
              <w:ind w:left="0"/>
              <w:rPr>
                <w:sz w:val="24"/>
              </w:rPr>
            </w:pPr>
          </w:p>
          <w:p w14:paraId="485EA731" w14:textId="5C1BEEDA" w:rsidR="00484521" w:rsidRPr="00A42D67" w:rsidRDefault="00484521" w:rsidP="00C774C1">
            <w:pPr>
              <w:pStyle w:val="Liststycke"/>
              <w:ind w:left="0"/>
              <w:rPr>
                <w:sz w:val="24"/>
              </w:rPr>
            </w:pPr>
          </w:p>
        </w:tc>
        <w:tc>
          <w:tcPr>
            <w:tcW w:w="3959" w:type="dxa"/>
          </w:tcPr>
          <w:p w14:paraId="7240DE5C" w14:textId="77777777" w:rsidR="00A37CB3" w:rsidRDefault="00A37CB3" w:rsidP="00C774C1">
            <w:pPr>
              <w:pStyle w:val="Liststycke"/>
              <w:ind w:left="0"/>
            </w:pPr>
          </w:p>
        </w:tc>
        <w:tc>
          <w:tcPr>
            <w:tcW w:w="1857" w:type="dxa"/>
          </w:tcPr>
          <w:p w14:paraId="3D9F6E47" w14:textId="77777777" w:rsidR="00A37CB3" w:rsidRDefault="00A37CB3" w:rsidP="00C774C1">
            <w:pPr>
              <w:pStyle w:val="Liststycke"/>
              <w:ind w:left="0"/>
            </w:pPr>
          </w:p>
        </w:tc>
      </w:tr>
      <w:tr w:rsidR="00484521" w14:paraId="07BFDCCE" w14:textId="77777777" w:rsidTr="00484521">
        <w:tc>
          <w:tcPr>
            <w:tcW w:w="3682" w:type="dxa"/>
            <w:gridSpan w:val="2"/>
            <w:shd w:val="clear" w:color="auto" w:fill="F7D9D1" w:themeFill="accent2" w:themeFillTint="33"/>
          </w:tcPr>
          <w:p w14:paraId="732D35E2" w14:textId="03B622E8" w:rsidR="00484521" w:rsidRPr="00484521" w:rsidRDefault="00484521" w:rsidP="00C774C1">
            <w:pPr>
              <w:pStyle w:val="Liststycke"/>
              <w:ind w:left="0"/>
              <w:rPr>
                <w:b/>
                <w:bCs/>
                <w:sz w:val="24"/>
              </w:rPr>
            </w:pPr>
            <w:r w:rsidRPr="00484521">
              <w:rPr>
                <w:b/>
                <w:bCs/>
                <w:sz w:val="24"/>
              </w:rPr>
              <w:t>Riskbedömning</w:t>
            </w:r>
          </w:p>
        </w:tc>
        <w:tc>
          <w:tcPr>
            <w:tcW w:w="3959" w:type="dxa"/>
            <w:shd w:val="clear" w:color="auto" w:fill="F7D9D1" w:themeFill="accent2" w:themeFillTint="33"/>
          </w:tcPr>
          <w:p w14:paraId="287920CE" w14:textId="77777777" w:rsidR="00484521" w:rsidRPr="00484521" w:rsidRDefault="00484521" w:rsidP="00C774C1">
            <w:pPr>
              <w:pStyle w:val="Liststycke"/>
              <w:ind w:left="0"/>
              <w:rPr>
                <w:b/>
                <w:bCs/>
                <w:sz w:val="24"/>
              </w:rPr>
            </w:pPr>
          </w:p>
        </w:tc>
        <w:tc>
          <w:tcPr>
            <w:tcW w:w="1857" w:type="dxa"/>
            <w:shd w:val="clear" w:color="auto" w:fill="F7D9D1" w:themeFill="accent2" w:themeFillTint="33"/>
          </w:tcPr>
          <w:p w14:paraId="49EC427F" w14:textId="77777777" w:rsidR="00484521" w:rsidRPr="00484521" w:rsidRDefault="00484521" w:rsidP="00C774C1">
            <w:pPr>
              <w:pStyle w:val="Liststycke"/>
              <w:ind w:left="0"/>
              <w:rPr>
                <w:b/>
                <w:bCs/>
                <w:sz w:val="24"/>
              </w:rPr>
            </w:pPr>
          </w:p>
        </w:tc>
      </w:tr>
      <w:tr w:rsidR="00A7248C" w14:paraId="31D90320" w14:textId="77777777" w:rsidTr="00527F84">
        <w:tc>
          <w:tcPr>
            <w:tcW w:w="3682" w:type="dxa"/>
            <w:gridSpan w:val="2"/>
          </w:tcPr>
          <w:p w14:paraId="77692D61" w14:textId="4F3635E3" w:rsidR="00592DC0" w:rsidRPr="00895CE7" w:rsidRDefault="001D5577" w:rsidP="00484521">
            <w:pPr>
              <w:pStyle w:val="Liststycke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Hur påverkas den enskilde</w:t>
            </w:r>
          </w:p>
          <w:p w14:paraId="687F5413" w14:textId="77777777" w:rsidR="0074694B" w:rsidRDefault="0074694B" w:rsidP="00C774C1">
            <w:pPr>
              <w:pStyle w:val="Liststycke"/>
              <w:ind w:left="0"/>
              <w:rPr>
                <w:sz w:val="24"/>
              </w:rPr>
            </w:pPr>
          </w:p>
          <w:p w14:paraId="0C566A5D" w14:textId="2317F0D8" w:rsidR="00484521" w:rsidRPr="00895CE7" w:rsidRDefault="00484521" w:rsidP="00C774C1">
            <w:pPr>
              <w:pStyle w:val="Liststycke"/>
              <w:ind w:left="0"/>
              <w:rPr>
                <w:sz w:val="24"/>
              </w:rPr>
            </w:pPr>
          </w:p>
        </w:tc>
        <w:tc>
          <w:tcPr>
            <w:tcW w:w="3959" w:type="dxa"/>
          </w:tcPr>
          <w:p w14:paraId="6A3B2DBA" w14:textId="77777777" w:rsidR="00A7248C" w:rsidRDefault="00A7248C" w:rsidP="00C774C1">
            <w:pPr>
              <w:pStyle w:val="Liststycke"/>
              <w:ind w:left="0"/>
            </w:pPr>
          </w:p>
        </w:tc>
        <w:tc>
          <w:tcPr>
            <w:tcW w:w="1857" w:type="dxa"/>
          </w:tcPr>
          <w:p w14:paraId="7B561E65" w14:textId="77777777" w:rsidR="00A7248C" w:rsidRDefault="00A7248C" w:rsidP="00C774C1">
            <w:pPr>
              <w:pStyle w:val="Liststycke"/>
              <w:ind w:left="0"/>
            </w:pPr>
          </w:p>
        </w:tc>
      </w:tr>
      <w:tr w:rsidR="008C69CC" w14:paraId="28BB7001" w14:textId="77777777" w:rsidTr="00527F84">
        <w:tc>
          <w:tcPr>
            <w:tcW w:w="3682" w:type="dxa"/>
            <w:gridSpan w:val="2"/>
          </w:tcPr>
          <w:p w14:paraId="31D3B133" w14:textId="2E204402" w:rsidR="005169F4" w:rsidRDefault="001D5577" w:rsidP="005A2014">
            <w:pPr>
              <w:pStyle w:val="Liststycke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Hur påverkas övriga hyresgäster</w:t>
            </w:r>
          </w:p>
        </w:tc>
        <w:tc>
          <w:tcPr>
            <w:tcW w:w="3959" w:type="dxa"/>
          </w:tcPr>
          <w:p w14:paraId="2141C18E" w14:textId="77777777" w:rsidR="008C69CC" w:rsidRDefault="008C69CC" w:rsidP="00C774C1">
            <w:pPr>
              <w:pStyle w:val="Liststycke"/>
              <w:ind w:left="0"/>
            </w:pPr>
          </w:p>
        </w:tc>
        <w:tc>
          <w:tcPr>
            <w:tcW w:w="1857" w:type="dxa"/>
          </w:tcPr>
          <w:p w14:paraId="72AB17C2" w14:textId="77777777" w:rsidR="008C69CC" w:rsidRDefault="008C69CC" w:rsidP="00C774C1">
            <w:pPr>
              <w:pStyle w:val="Liststycke"/>
              <w:ind w:left="0"/>
            </w:pPr>
          </w:p>
        </w:tc>
      </w:tr>
      <w:tr w:rsidR="00A7248C" w14:paraId="3983BFBC" w14:textId="77777777" w:rsidTr="00527F84">
        <w:tc>
          <w:tcPr>
            <w:tcW w:w="3682" w:type="dxa"/>
            <w:gridSpan w:val="2"/>
          </w:tcPr>
          <w:p w14:paraId="4362C10F" w14:textId="00E52A05" w:rsidR="0090369B" w:rsidRDefault="001D5577" w:rsidP="00484521">
            <w:pPr>
              <w:pStyle w:val="Liststycke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Hur påverkas </w:t>
            </w:r>
            <w:r w:rsidR="005169F4">
              <w:rPr>
                <w:sz w:val="24"/>
              </w:rPr>
              <w:t>medarbetare</w:t>
            </w:r>
          </w:p>
          <w:p w14:paraId="25807FD6" w14:textId="7DDFC4F0" w:rsidR="007A5559" w:rsidRPr="00895CE7" w:rsidRDefault="007A5559" w:rsidP="007A6A0C">
            <w:pPr>
              <w:pStyle w:val="Liststycke"/>
              <w:ind w:left="0"/>
              <w:rPr>
                <w:sz w:val="24"/>
              </w:rPr>
            </w:pPr>
          </w:p>
        </w:tc>
        <w:tc>
          <w:tcPr>
            <w:tcW w:w="3959" w:type="dxa"/>
          </w:tcPr>
          <w:p w14:paraId="4DB50464" w14:textId="77777777" w:rsidR="00A7248C" w:rsidRDefault="00A7248C" w:rsidP="00C774C1">
            <w:pPr>
              <w:pStyle w:val="Liststycke"/>
              <w:ind w:left="0"/>
            </w:pPr>
          </w:p>
        </w:tc>
        <w:tc>
          <w:tcPr>
            <w:tcW w:w="1857" w:type="dxa"/>
          </w:tcPr>
          <w:p w14:paraId="34764D64" w14:textId="77777777" w:rsidR="00A7248C" w:rsidRDefault="00A7248C" w:rsidP="00C774C1">
            <w:pPr>
              <w:pStyle w:val="Liststycke"/>
              <w:ind w:left="0"/>
            </w:pPr>
          </w:p>
        </w:tc>
      </w:tr>
      <w:tr w:rsidR="00A7248C" w14:paraId="3C2E1355" w14:textId="77777777" w:rsidTr="007A5559">
        <w:tc>
          <w:tcPr>
            <w:tcW w:w="9498" w:type="dxa"/>
            <w:gridSpan w:val="4"/>
            <w:shd w:val="clear" w:color="auto" w:fill="F7D9D1" w:themeFill="accent2" w:themeFillTint="33"/>
          </w:tcPr>
          <w:p w14:paraId="455A81B0" w14:textId="77777777" w:rsidR="00A7248C" w:rsidRPr="002509BE" w:rsidRDefault="00A7248C" w:rsidP="00C774C1">
            <w:pPr>
              <w:pStyle w:val="Liststycke"/>
              <w:ind w:left="0"/>
              <w:rPr>
                <w:b/>
                <w:bCs/>
              </w:rPr>
            </w:pPr>
            <w:r w:rsidRPr="002509BE">
              <w:rPr>
                <w:b/>
                <w:bCs/>
                <w:sz w:val="24"/>
              </w:rPr>
              <w:t>Bemanning</w:t>
            </w:r>
          </w:p>
        </w:tc>
      </w:tr>
      <w:tr w:rsidR="00A7248C" w14:paraId="6CA32989" w14:textId="77777777" w:rsidTr="00527F84">
        <w:tc>
          <w:tcPr>
            <w:tcW w:w="3682" w:type="dxa"/>
            <w:gridSpan w:val="2"/>
          </w:tcPr>
          <w:p w14:paraId="4EA867EA" w14:textId="0D9863A3" w:rsidR="00A7248C" w:rsidRPr="00895CE7" w:rsidRDefault="00DE2994" w:rsidP="00C774C1">
            <w:pPr>
              <w:pStyle w:val="Liststycke"/>
              <w:ind w:left="0"/>
              <w:rPr>
                <w:sz w:val="24"/>
              </w:rPr>
            </w:pPr>
            <w:r>
              <w:rPr>
                <w:sz w:val="24"/>
              </w:rPr>
              <w:t xml:space="preserve">Planera </w:t>
            </w:r>
            <w:r w:rsidR="0005581C">
              <w:rPr>
                <w:sz w:val="24"/>
              </w:rPr>
              <w:t xml:space="preserve">bemanning utifrån </w:t>
            </w:r>
            <w:r w:rsidR="0046238C">
              <w:rPr>
                <w:sz w:val="24"/>
              </w:rPr>
              <w:t>hyresgästens/ hyresgästernas behov.</w:t>
            </w:r>
          </w:p>
          <w:p w14:paraId="2DA75327" w14:textId="77777777" w:rsidR="00A7248C" w:rsidRPr="00895CE7" w:rsidRDefault="00A7248C" w:rsidP="00C774C1">
            <w:pPr>
              <w:pStyle w:val="Liststycke"/>
              <w:ind w:left="0"/>
              <w:rPr>
                <w:sz w:val="24"/>
              </w:rPr>
            </w:pPr>
          </w:p>
        </w:tc>
        <w:tc>
          <w:tcPr>
            <w:tcW w:w="3959" w:type="dxa"/>
          </w:tcPr>
          <w:p w14:paraId="072DBC2A" w14:textId="77777777" w:rsidR="00A7248C" w:rsidRDefault="00A7248C" w:rsidP="00C774C1">
            <w:pPr>
              <w:pStyle w:val="Liststycke"/>
              <w:ind w:left="0"/>
            </w:pPr>
          </w:p>
        </w:tc>
        <w:tc>
          <w:tcPr>
            <w:tcW w:w="1857" w:type="dxa"/>
          </w:tcPr>
          <w:p w14:paraId="00984531" w14:textId="77777777" w:rsidR="00A7248C" w:rsidRDefault="00A7248C" w:rsidP="00C774C1">
            <w:pPr>
              <w:pStyle w:val="Liststycke"/>
              <w:ind w:left="0"/>
            </w:pPr>
          </w:p>
        </w:tc>
      </w:tr>
      <w:tr w:rsidR="00A7248C" w14:paraId="064C189C" w14:textId="77777777" w:rsidTr="00527F84">
        <w:tc>
          <w:tcPr>
            <w:tcW w:w="3682" w:type="dxa"/>
            <w:gridSpan w:val="2"/>
          </w:tcPr>
          <w:p w14:paraId="184230DA" w14:textId="77777777" w:rsidR="00A7248C" w:rsidRDefault="0046238C" w:rsidP="0046238C">
            <w:pPr>
              <w:pStyle w:val="Liststycke"/>
              <w:ind w:left="0"/>
              <w:rPr>
                <w:sz w:val="24"/>
              </w:rPr>
            </w:pPr>
            <w:r>
              <w:rPr>
                <w:sz w:val="24"/>
              </w:rPr>
              <w:t>Utbildning/ handledning</w:t>
            </w:r>
          </w:p>
          <w:p w14:paraId="40795A02" w14:textId="77777777" w:rsidR="007A5559" w:rsidRDefault="007A5559" w:rsidP="0046238C">
            <w:pPr>
              <w:pStyle w:val="Liststycke"/>
              <w:ind w:left="0"/>
              <w:rPr>
                <w:sz w:val="24"/>
              </w:rPr>
            </w:pPr>
          </w:p>
          <w:p w14:paraId="486E6DE2" w14:textId="4EEEF6A8" w:rsidR="00CF650F" w:rsidRPr="00895CE7" w:rsidRDefault="00CF650F" w:rsidP="0046238C">
            <w:pPr>
              <w:pStyle w:val="Liststycke"/>
              <w:ind w:left="0"/>
              <w:rPr>
                <w:sz w:val="24"/>
              </w:rPr>
            </w:pPr>
          </w:p>
        </w:tc>
        <w:tc>
          <w:tcPr>
            <w:tcW w:w="3959" w:type="dxa"/>
          </w:tcPr>
          <w:p w14:paraId="4F7A40D5" w14:textId="77777777" w:rsidR="00A7248C" w:rsidRDefault="00A7248C" w:rsidP="00C774C1">
            <w:pPr>
              <w:pStyle w:val="Liststycke"/>
              <w:ind w:left="0"/>
            </w:pPr>
          </w:p>
        </w:tc>
        <w:tc>
          <w:tcPr>
            <w:tcW w:w="1857" w:type="dxa"/>
          </w:tcPr>
          <w:p w14:paraId="2015FB08" w14:textId="77777777" w:rsidR="00A7248C" w:rsidRDefault="00A7248C" w:rsidP="00C774C1">
            <w:pPr>
              <w:pStyle w:val="Liststycke"/>
              <w:ind w:left="0"/>
            </w:pPr>
          </w:p>
        </w:tc>
      </w:tr>
      <w:tr w:rsidR="00A7248C" w14:paraId="460382C9" w14:textId="77777777" w:rsidTr="00527F84">
        <w:tc>
          <w:tcPr>
            <w:tcW w:w="3682" w:type="dxa"/>
            <w:gridSpan w:val="2"/>
          </w:tcPr>
          <w:p w14:paraId="2C235FA3" w14:textId="25F46FFC" w:rsidR="00A7248C" w:rsidRDefault="00A7248C" w:rsidP="00C774C1">
            <w:pPr>
              <w:pStyle w:val="Liststycke"/>
              <w:ind w:left="0"/>
              <w:rPr>
                <w:sz w:val="24"/>
              </w:rPr>
            </w:pPr>
            <w:r w:rsidRPr="00895CE7">
              <w:rPr>
                <w:sz w:val="24"/>
              </w:rPr>
              <w:t>Plan för bemanning</w:t>
            </w:r>
          </w:p>
          <w:p w14:paraId="3C1C68D1" w14:textId="77777777" w:rsidR="00155E31" w:rsidRDefault="00155E31" w:rsidP="00C774C1">
            <w:pPr>
              <w:pStyle w:val="Liststycke"/>
              <w:ind w:left="0"/>
              <w:rPr>
                <w:sz w:val="24"/>
              </w:rPr>
            </w:pPr>
          </w:p>
          <w:p w14:paraId="3A9B2DD7" w14:textId="0A7EC370" w:rsidR="00CF650F" w:rsidRPr="00895CE7" w:rsidRDefault="00CF650F" w:rsidP="00C774C1">
            <w:pPr>
              <w:pStyle w:val="Liststycke"/>
              <w:ind w:left="0"/>
              <w:rPr>
                <w:sz w:val="24"/>
              </w:rPr>
            </w:pPr>
          </w:p>
        </w:tc>
        <w:tc>
          <w:tcPr>
            <w:tcW w:w="3959" w:type="dxa"/>
          </w:tcPr>
          <w:p w14:paraId="6E3A7355" w14:textId="77777777" w:rsidR="00A7248C" w:rsidRDefault="00A7248C" w:rsidP="00C774C1">
            <w:pPr>
              <w:pStyle w:val="Liststycke"/>
              <w:ind w:left="0"/>
            </w:pPr>
          </w:p>
        </w:tc>
        <w:tc>
          <w:tcPr>
            <w:tcW w:w="1857" w:type="dxa"/>
          </w:tcPr>
          <w:p w14:paraId="5367891A" w14:textId="77777777" w:rsidR="00A7248C" w:rsidRDefault="00A7248C" w:rsidP="00C774C1">
            <w:pPr>
              <w:pStyle w:val="Liststycke"/>
              <w:ind w:left="0"/>
            </w:pPr>
          </w:p>
        </w:tc>
      </w:tr>
      <w:tr w:rsidR="00A7248C" w14:paraId="69380960" w14:textId="77777777" w:rsidTr="007A5559">
        <w:tc>
          <w:tcPr>
            <w:tcW w:w="9498" w:type="dxa"/>
            <w:gridSpan w:val="4"/>
            <w:shd w:val="clear" w:color="auto" w:fill="F7D9D1" w:themeFill="accent2" w:themeFillTint="33"/>
          </w:tcPr>
          <w:p w14:paraId="0FBD38C8" w14:textId="77777777" w:rsidR="00A7248C" w:rsidRPr="003629F4" w:rsidRDefault="00A7248C" w:rsidP="00C774C1">
            <w:pPr>
              <w:pStyle w:val="Liststycke"/>
              <w:ind w:left="0"/>
              <w:rPr>
                <w:b/>
                <w:bCs/>
                <w:sz w:val="24"/>
              </w:rPr>
            </w:pPr>
            <w:r w:rsidRPr="003629F4">
              <w:rPr>
                <w:b/>
                <w:bCs/>
                <w:sz w:val="24"/>
              </w:rPr>
              <w:t>Information och kommunikation</w:t>
            </w:r>
          </w:p>
        </w:tc>
      </w:tr>
      <w:tr w:rsidR="00A7248C" w14:paraId="25F4404A" w14:textId="77777777" w:rsidTr="00527F84">
        <w:tc>
          <w:tcPr>
            <w:tcW w:w="3682" w:type="dxa"/>
            <w:gridSpan w:val="2"/>
          </w:tcPr>
          <w:p w14:paraId="25CC94F9" w14:textId="36F0C138" w:rsidR="00155E31" w:rsidRPr="00895CE7" w:rsidRDefault="00A7248C" w:rsidP="006464BD">
            <w:pPr>
              <w:pStyle w:val="Liststycke"/>
              <w:ind w:left="0"/>
              <w:rPr>
                <w:sz w:val="24"/>
              </w:rPr>
            </w:pPr>
            <w:r w:rsidRPr="00895CE7">
              <w:rPr>
                <w:sz w:val="24"/>
              </w:rPr>
              <w:t xml:space="preserve">Kontakt med </w:t>
            </w:r>
            <w:r w:rsidR="00F13A00">
              <w:rPr>
                <w:sz w:val="24"/>
              </w:rPr>
              <w:t>olika professioner internt och externt utifrån behov</w:t>
            </w:r>
            <w:r w:rsidR="006464BD">
              <w:rPr>
                <w:sz w:val="24"/>
              </w:rPr>
              <w:t>.</w:t>
            </w:r>
          </w:p>
        </w:tc>
        <w:tc>
          <w:tcPr>
            <w:tcW w:w="3959" w:type="dxa"/>
          </w:tcPr>
          <w:p w14:paraId="347BD9EB" w14:textId="77777777" w:rsidR="00A7248C" w:rsidRDefault="00A7248C" w:rsidP="00C774C1">
            <w:pPr>
              <w:pStyle w:val="Liststycke"/>
              <w:ind w:left="0"/>
            </w:pPr>
          </w:p>
        </w:tc>
        <w:tc>
          <w:tcPr>
            <w:tcW w:w="1857" w:type="dxa"/>
          </w:tcPr>
          <w:p w14:paraId="0E63CE76" w14:textId="77777777" w:rsidR="00A7248C" w:rsidRDefault="00A7248C" w:rsidP="00C774C1">
            <w:pPr>
              <w:pStyle w:val="Liststycke"/>
              <w:ind w:left="0"/>
            </w:pPr>
          </w:p>
        </w:tc>
      </w:tr>
      <w:tr w:rsidR="006464BD" w14:paraId="0D34D4D0" w14:textId="77777777" w:rsidTr="00527F84">
        <w:tc>
          <w:tcPr>
            <w:tcW w:w="3682" w:type="dxa"/>
            <w:gridSpan w:val="2"/>
          </w:tcPr>
          <w:p w14:paraId="29F90621" w14:textId="1771B13A" w:rsidR="006464BD" w:rsidRPr="00A42D67" w:rsidRDefault="006464BD" w:rsidP="00434A7A">
            <w:pPr>
              <w:pStyle w:val="Liststycke"/>
              <w:numPr>
                <w:ilvl w:val="0"/>
                <w:numId w:val="4"/>
              </w:numPr>
              <w:rPr>
                <w:sz w:val="24"/>
              </w:rPr>
            </w:pPr>
            <w:r w:rsidRPr="00A42D67">
              <w:rPr>
                <w:sz w:val="24"/>
              </w:rPr>
              <w:t>Legitimerad personal</w:t>
            </w:r>
          </w:p>
        </w:tc>
        <w:tc>
          <w:tcPr>
            <w:tcW w:w="3959" w:type="dxa"/>
          </w:tcPr>
          <w:p w14:paraId="516CD770" w14:textId="77777777" w:rsidR="006464BD" w:rsidRDefault="006464BD" w:rsidP="00C774C1">
            <w:pPr>
              <w:pStyle w:val="Liststycke"/>
              <w:ind w:left="0"/>
            </w:pPr>
          </w:p>
        </w:tc>
        <w:tc>
          <w:tcPr>
            <w:tcW w:w="1857" w:type="dxa"/>
          </w:tcPr>
          <w:p w14:paraId="5791BE0D" w14:textId="77777777" w:rsidR="006464BD" w:rsidRDefault="006464BD" w:rsidP="00C774C1">
            <w:pPr>
              <w:pStyle w:val="Liststycke"/>
              <w:ind w:left="0"/>
            </w:pPr>
          </w:p>
        </w:tc>
      </w:tr>
      <w:tr w:rsidR="00986721" w14:paraId="45848554" w14:textId="77777777" w:rsidTr="00527F84">
        <w:tc>
          <w:tcPr>
            <w:tcW w:w="3682" w:type="dxa"/>
            <w:gridSpan w:val="2"/>
          </w:tcPr>
          <w:p w14:paraId="6E57BE35" w14:textId="2A3D2BD2" w:rsidR="00986721" w:rsidRPr="00A42D67" w:rsidRDefault="00986721" w:rsidP="00434A7A">
            <w:pPr>
              <w:pStyle w:val="Liststycke"/>
              <w:numPr>
                <w:ilvl w:val="0"/>
                <w:numId w:val="4"/>
              </w:numPr>
              <w:rPr>
                <w:sz w:val="24"/>
              </w:rPr>
            </w:pPr>
            <w:r w:rsidRPr="00A42D67">
              <w:rPr>
                <w:sz w:val="24"/>
              </w:rPr>
              <w:t>Enhetschef/verksamhetschef HS</w:t>
            </w:r>
          </w:p>
        </w:tc>
        <w:tc>
          <w:tcPr>
            <w:tcW w:w="3959" w:type="dxa"/>
          </w:tcPr>
          <w:p w14:paraId="3728E7CC" w14:textId="77777777" w:rsidR="00986721" w:rsidRDefault="00986721" w:rsidP="00C774C1">
            <w:pPr>
              <w:pStyle w:val="Liststycke"/>
              <w:ind w:left="0"/>
            </w:pPr>
          </w:p>
        </w:tc>
        <w:tc>
          <w:tcPr>
            <w:tcW w:w="1857" w:type="dxa"/>
          </w:tcPr>
          <w:p w14:paraId="3751505B" w14:textId="77777777" w:rsidR="00986721" w:rsidRDefault="00986721" w:rsidP="00C774C1">
            <w:pPr>
              <w:pStyle w:val="Liststycke"/>
              <w:ind w:left="0"/>
            </w:pPr>
          </w:p>
        </w:tc>
      </w:tr>
      <w:tr w:rsidR="006464BD" w14:paraId="601626E9" w14:textId="77777777" w:rsidTr="00527F84">
        <w:tc>
          <w:tcPr>
            <w:tcW w:w="3682" w:type="dxa"/>
            <w:gridSpan w:val="2"/>
          </w:tcPr>
          <w:p w14:paraId="0A056355" w14:textId="34F7DC6A" w:rsidR="006464BD" w:rsidRPr="00A42D67" w:rsidRDefault="00791D92" w:rsidP="00434A7A">
            <w:pPr>
              <w:pStyle w:val="Liststycke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Socialsekreterare äldre</w:t>
            </w:r>
          </w:p>
        </w:tc>
        <w:tc>
          <w:tcPr>
            <w:tcW w:w="3959" w:type="dxa"/>
          </w:tcPr>
          <w:p w14:paraId="0BC07B84" w14:textId="77777777" w:rsidR="006464BD" w:rsidRDefault="006464BD" w:rsidP="00C774C1">
            <w:pPr>
              <w:pStyle w:val="Liststycke"/>
              <w:ind w:left="0"/>
            </w:pPr>
          </w:p>
        </w:tc>
        <w:tc>
          <w:tcPr>
            <w:tcW w:w="1857" w:type="dxa"/>
          </w:tcPr>
          <w:p w14:paraId="724F1CF0" w14:textId="77777777" w:rsidR="006464BD" w:rsidRDefault="006464BD" w:rsidP="00C774C1">
            <w:pPr>
              <w:pStyle w:val="Liststycke"/>
              <w:ind w:left="0"/>
            </w:pPr>
          </w:p>
        </w:tc>
      </w:tr>
      <w:tr w:rsidR="006464BD" w14:paraId="04B7304F" w14:textId="77777777" w:rsidTr="00527F84">
        <w:tc>
          <w:tcPr>
            <w:tcW w:w="3682" w:type="dxa"/>
            <w:gridSpan w:val="2"/>
          </w:tcPr>
          <w:p w14:paraId="37449A16" w14:textId="704D6C4F" w:rsidR="006464BD" w:rsidRPr="00A42D67" w:rsidRDefault="003658D5" w:rsidP="00434A7A">
            <w:pPr>
              <w:pStyle w:val="Liststycke"/>
              <w:numPr>
                <w:ilvl w:val="0"/>
                <w:numId w:val="4"/>
              </w:numPr>
              <w:rPr>
                <w:sz w:val="24"/>
              </w:rPr>
            </w:pPr>
            <w:r w:rsidRPr="00A42D67">
              <w:rPr>
                <w:sz w:val="24"/>
              </w:rPr>
              <w:t>MA/SAS</w:t>
            </w:r>
          </w:p>
        </w:tc>
        <w:tc>
          <w:tcPr>
            <w:tcW w:w="3959" w:type="dxa"/>
          </w:tcPr>
          <w:p w14:paraId="5DD81FEC" w14:textId="77777777" w:rsidR="006464BD" w:rsidRDefault="006464BD" w:rsidP="00C774C1">
            <w:pPr>
              <w:pStyle w:val="Liststycke"/>
              <w:ind w:left="0"/>
            </w:pPr>
          </w:p>
        </w:tc>
        <w:tc>
          <w:tcPr>
            <w:tcW w:w="1857" w:type="dxa"/>
          </w:tcPr>
          <w:p w14:paraId="474D8A15" w14:textId="77777777" w:rsidR="006464BD" w:rsidRDefault="006464BD" w:rsidP="00C774C1">
            <w:pPr>
              <w:pStyle w:val="Liststycke"/>
              <w:ind w:left="0"/>
            </w:pPr>
          </w:p>
        </w:tc>
      </w:tr>
      <w:tr w:rsidR="003658D5" w14:paraId="08D75836" w14:textId="77777777" w:rsidTr="00527F84">
        <w:tc>
          <w:tcPr>
            <w:tcW w:w="3682" w:type="dxa"/>
            <w:gridSpan w:val="2"/>
          </w:tcPr>
          <w:p w14:paraId="1B5B345C" w14:textId="05916E4F" w:rsidR="00434A7A" w:rsidRPr="00A42D67" w:rsidRDefault="003658D5" w:rsidP="00434A7A">
            <w:pPr>
              <w:pStyle w:val="Liststycke"/>
              <w:numPr>
                <w:ilvl w:val="0"/>
                <w:numId w:val="4"/>
              </w:numPr>
              <w:rPr>
                <w:sz w:val="24"/>
              </w:rPr>
            </w:pPr>
            <w:r w:rsidRPr="00A42D67">
              <w:rPr>
                <w:sz w:val="24"/>
              </w:rPr>
              <w:t>Psykiat</w:t>
            </w:r>
            <w:r w:rsidR="00434A7A" w:rsidRPr="00A42D67">
              <w:rPr>
                <w:sz w:val="24"/>
              </w:rPr>
              <w:t>ri, socialförvaltning, vårdcentral</w:t>
            </w:r>
          </w:p>
        </w:tc>
        <w:tc>
          <w:tcPr>
            <w:tcW w:w="3959" w:type="dxa"/>
          </w:tcPr>
          <w:p w14:paraId="14F45AE8" w14:textId="77777777" w:rsidR="003658D5" w:rsidRDefault="003658D5" w:rsidP="00C774C1">
            <w:pPr>
              <w:pStyle w:val="Liststycke"/>
              <w:ind w:left="0"/>
            </w:pPr>
          </w:p>
        </w:tc>
        <w:tc>
          <w:tcPr>
            <w:tcW w:w="1857" w:type="dxa"/>
          </w:tcPr>
          <w:p w14:paraId="7D503392" w14:textId="77777777" w:rsidR="003658D5" w:rsidRDefault="003658D5" w:rsidP="00C774C1">
            <w:pPr>
              <w:pStyle w:val="Liststycke"/>
              <w:ind w:left="0"/>
            </w:pPr>
          </w:p>
        </w:tc>
      </w:tr>
      <w:tr w:rsidR="00167121" w14:paraId="02AED9A5" w14:textId="77777777" w:rsidTr="00527F84">
        <w:tc>
          <w:tcPr>
            <w:tcW w:w="3682" w:type="dxa"/>
            <w:gridSpan w:val="2"/>
          </w:tcPr>
          <w:p w14:paraId="0303F65D" w14:textId="6BFE796B" w:rsidR="00167121" w:rsidRPr="00A42D67" w:rsidRDefault="00167121" w:rsidP="00434A7A">
            <w:pPr>
              <w:pStyle w:val="Liststycke"/>
              <w:numPr>
                <w:ilvl w:val="0"/>
                <w:numId w:val="4"/>
              </w:numPr>
              <w:rPr>
                <w:sz w:val="24"/>
              </w:rPr>
            </w:pPr>
            <w:r w:rsidRPr="00A42D67">
              <w:rPr>
                <w:sz w:val="24"/>
              </w:rPr>
              <w:t>Annan kontakt</w:t>
            </w:r>
          </w:p>
        </w:tc>
        <w:tc>
          <w:tcPr>
            <w:tcW w:w="3959" w:type="dxa"/>
          </w:tcPr>
          <w:p w14:paraId="4A0F0335" w14:textId="77777777" w:rsidR="00167121" w:rsidRDefault="00167121" w:rsidP="00C774C1">
            <w:pPr>
              <w:pStyle w:val="Liststycke"/>
              <w:ind w:left="0"/>
            </w:pPr>
          </w:p>
        </w:tc>
        <w:tc>
          <w:tcPr>
            <w:tcW w:w="1857" w:type="dxa"/>
          </w:tcPr>
          <w:p w14:paraId="3CFAF5A7" w14:textId="77777777" w:rsidR="00167121" w:rsidRDefault="00167121" w:rsidP="00C774C1">
            <w:pPr>
              <w:pStyle w:val="Liststycke"/>
              <w:ind w:left="0"/>
            </w:pPr>
          </w:p>
        </w:tc>
      </w:tr>
      <w:tr w:rsidR="00A7248C" w14:paraId="65D8B417" w14:textId="77777777" w:rsidTr="00527F84">
        <w:tc>
          <w:tcPr>
            <w:tcW w:w="3682" w:type="dxa"/>
            <w:gridSpan w:val="2"/>
          </w:tcPr>
          <w:p w14:paraId="3BB3B4A4" w14:textId="07663461" w:rsidR="00A7248C" w:rsidRPr="009277C9" w:rsidRDefault="00484521" w:rsidP="00C774C1">
            <w:pPr>
              <w:pStyle w:val="Liststycke"/>
              <w:ind w:left="0"/>
              <w:rPr>
                <w:sz w:val="24"/>
              </w:rPr>
            </w:pPr>
            <w:r w:rsidRPr="009277C9">
              <w:rPr>
                <w:sz w:val="24"/>
              </w:rPr>
              <w:t>Behov av st</w:t>
            </w:r>
            <w:r w:rsidR="00A7248C" w:rsidRPr="009277C9">
              <w:rPr>
                <w:sz w:val="24"/>
              </w:rPr>
              <w:t>ö</w:t>
            </w:r>
            <w:r w:rsidR="00EE6B97" w:rsidRPr="009277C9">
              <w:rPr>
                <w:sz w:val="24"/>
              </w:rPr>
              <w:t>d</w:t>
            </w:r>
            <w:r w:rsidR="00FB0D50" w:rsidRPr="009277C9">
              <w:rPr>
                <w:sz w:val="24"/>
              </w:rPr>
              <w:t xml:space="preserve"> i situationen</w:t>
            </w:r>
          </w:p>
          <w:p w14:paraId="7825BD55" w14:textId="77777777" w:rsidR="00A7248C" w:rsidRPr="00A42D67" w:rsidRDefault="00A7248C" w:rsidP="009277C9">
            <w:pPr>
              <w:pStyle w:val="Liststycke"/>
              <w:ind w:left="0"/>
              <w:rPr>
                <w:sz w:val="24"/>
              </w:rPr>
            </w:pPr>
          </w:p>
        </w:tc>
        <w:tc>
          <w:tcPr>
            <w:tcW w:w="3959" w:type="dxa"/>
          </w:tcPr>
          <w:p w14:paraId="5ADD6A33" w14:textId="77777777" w:rsidR="00A7248C" w:rsidRDefault="00A7248C" w:rsidP="00C774C1">
            <w:pPr>
              <w:pStyle w:val="Liststycke"/>
              <w:ind w:left="0"/>
            </w:pPr>
          </w:p>
        </w:tc>
        <w:tc>
          <w:tcPr>
            <w:tcW w:w="1857" w:type="dxa"/>
          </w:tcPr>
          <w:p w14:paraId="7B401E56" w14:textId="77777777" w:rsidR="00A7248C" w:rsidRDefault="00A7248C" w:rsidP="00C774C1">
            <w:pPr>
              <w:pStyle w:val="Liststycke"/>
              <w:ind w:left="0"/>
            </w:pPr>
          </w:p>
        </w:tc>
      </w:tr>
      <w:tr w:rsidR="00A7248C" w14:paraId="1757ABFC" w14:textId="77777777" w:rsidTr="00527F84">
        <w:tc>
          <w:tcPr>
            <w:tcW w:w="3682" w:type="dxa"/>
            <w:gridSpan w:val="2"/>
          </w:tcPr>
          <w:p w14:paraId="2B2C316B" w14:textId="63E9D534" w:rsidR="00A7248C" w:rsidRPr="00286443" w:rsidRDefault="00A7248C" w:rsidP="00C774C1">
            <w:pPr>
              <w:pStyle w:val="Liststycke"/>
              <w:ind w:left="0"/>
              <w:rPr>
                <w:sz w:val="24"/>
              </w:rPr>
            </w:pPr>
            <w:r w:rsidRPr="00286443">
              <w:rPr>
                <w:sz w:val="24"/>
              </w:rPr>
              <w:t>Säkerställ att anhöriga</w:t>
            </w:r>
            <w:r w:rsidR="00DB422E">
              <w:rPr>
                <w:sz w:val="24"/>
              </w:rPr>
              <w:t xml:space="preserve"> eller den som talar för hyresgästen</w:t>
            </w:r>
            <w:r w:rsidRPr="00286443">
              <w:rPr>
                <w:sz w:val="24"/>
              </w:rPr>
              <w:t xml:space="preserve"> </w:t>
            </w:r>
            <w:r w:rsidR="00DB422E">
              <w:rPr>
                <w:sz w:val="24"/>
              </w:rPr>
              <w:t>efter samtycke får information.</w:t>
            </w:r>
            <w:r w:rsidRPr="00286443">
              <w:rPr>
                <w:sz w:val="24"/>
              </w:rPr>
              <w:t xml:space="preserve"> </w:t>
            </w:r>
          </w:p>
          <w:p w14:paraId="5970B062" w14:textId="77777777" w:rsidR="00A7248C" w:rsidRPr="00895CE7" w:rsidRDefault="00A7248C" w:rsidP="00C774C1">
            <w:pPr>
              <w:pStyle w:val="Liststycke"/>
              <w:ind w:left="0"/>
              <w:rPr>
                <w:sz w:val="24"/>
              </w:rPr>
            </w:pPr>
          </w:p>
        </w:tc>
        <w:tc>
          <w:tcPr>
            <w:tcW w:w="3959" w:type="dxa"/>
          </w:tcPr>
          <w:p w14:paraId="532B89A0" w14:textId="77777777" w:rsidR="00A7248C" w:rsidRDefault="00A7248C" w:rsidP="00C774C1">
            <w:pPr>
              <w:pStyle w:val="Liststycke"/>
              <w:ind w:left="0"/>
            </w:pPr>
          </w:p>
        </w:tc>
        <w:tc>
          <w:tcPr>
            <w:tcW w:w="1857" w:type="dxa"/>
          </w:tcPr>
          <w:p w14:paraId="484B99CA" w14:textId="77777777" w:rsidR="00A7248C" w:rsidRDefault="00A7248C" w:rsidP="00C774C1">
            <w:pPr>
              <w:pStyle w:val="Liststycke"/>
              <w:ind w:left="0"/>
            </w:pPr>
          </w:p>
        </w:tc>
      </w:tr>
      <w:tr w:rsidR="00527F84" w14:paraId="608460D2" w14:textId="77777777" w:rsidTr="00C846C8">
        <w:tc>
          <w:tcPr>
            <w:tcW w:w="3682" w:type="dxa"/>
            <w:gridSpan w:val="2"/>
          </w:tcPr>
          <w:p w14:paraId="34FF6E7A" w14:textId="77777777" w:rsidR="00527F84" w:rsidRDefault="00527F84" w:rsidP="00C774C1">
            <w:pPr>
              <w:pStyle w:val="Liststycke"/>
              <w:ind w:left="0"/>
              <w:rPr>
                <w:sz w:val="24"/>
              </w:rPr>
            </w:pPr>
            <w:r>
              <w:rPr>
                <w:sz w:val="24"/>
              </w:rPr>
              <w:t>Upprätta handlingsplan med åtgärder.</w:t>
            </w:r>
          </w:p>
          <w:p w14:paraId="1BE0D269" w14:textId="77777777" w:rsidR="00527F84" w:rsidRPr="00895CE7" w:rsidRDefault="00527F84" w:rsidP="00527F84">
            <w:pPr>
              <w:pStyle w:val="Liststycke"/>
              <w:ind w:left="0"/>
              <w:rPr>
                <w:sz w:val="24"/>
              </w:rPr>
            </w:pPr>
          </w:p>
        </w:tc>
        <w:tc>
          <w:tcPr>
            <w:tcW w:w="3959" w:type="dxa"/>
          </w:tcPr>
          <w:p w14:paraId="1AF4D5A5" w14:textId="77777777" w:rsidR="00527F84" w:rsidRDefault="00527F84" w:rsidP="00C774C1">
            <w:pPr>
              <w:pStyle w:val="Liststycke"/>
              <w:ind w:left="0"/>
            </w:pPr>
          </w:p>
        </w:tc>
        <w:tc>
          <w:tcPr>
            <w:tcW w:w="1857" w:type="dxa"/>
          </w:tcPr>
          <w:p w14:paraId="3DB4EA11" w14:textId="77777777" w:rsidR="00527F84" w:rsidRDefault="00527F84" w:rsidP="00C774C1">
            <w:pPr>
              <w:pStyle w:val="Liststycke"/>
              <w:ind w:left="0"/>
            </w:pPr>
          </w:p>
        </w:tc>
      </w:tr>
      <w:tr w:rsidR="00527F84" w14:paraId="56BAC152" w14:textId="77777777" w:rsidTr="00C846C8">
        <w:tc>
          <w:tcPr>
            <w:tcW w:w="3682" w:type="dxa"/>
            <w:gridSpan w:val="2"/>
            <w:shd w:val="clear" w:color="auto" w:fill="F7D9D1" w:themeFill="accent2" w:themeFillTint="33"/>
          </w:tcPr>
          <w:p w14:paraId="129D5401" w14:textId="463E10D1" w:rsidR="00527F84" w:rsidRDefault="00527F84" w:rsidP="00C774C1">
            <w:pPr>
              <w:pStyle w:val="Liststycke"/>
              <w:ind w:left="0"/>
              <w:rPr>
                <w:sz w:val="24"/>
              </w:rPr>
            </w:pPr>
            <w:r>
              <w:rPr>
                <w:b/>
                <w:bCs/>
                <w:sz w:val="24"/>
              </w:rPr>
              <w:t>Uppföljning</w:t>
            </w:r>
          </w:p>
        </w:tc>
        <w:tc>
          <w:tcPr>
            <w:tcW w:w="3959" w:type="dxa"/>
          </w:tcPr>
          <w:p w14:paraId="38AC5CB7" w14:textId="77777777" w:rsidR="00527F84" w:rsidRDefault="00527F84" w:rsidP="00C774C1">
            <w:pPr>
              <w:pStyle w:val="Liststycke"/>
              <w:ind w:left="0"/>
            </w:pPr>
          </w:p>
        </w:tc>
        <w:tc>
          <w:tcPr>
            <w:tcW w:w="1857" w:type="dxa"/>
          </w:tcPr>
          <w:p w14:paraId="476DB4B8" w14:textId="77777777" w:rsidR="00527F84" w:rsidRDefault="00527F84" w:rsidP="00C774C1">
            <w:pPr>
              <w:pStyle w:val="Liststycke"/>
              <w:ind w:left="0"/>
            </w:pPr>
          </w:p>
        </w:tc>
      </w:tr>
      <w:tr w:rsidR="00527F84" w14:paraId="33297683" w14:textId="77777777" w:rsidTr="000C3E88">
        <w:tc>
          <w:tcPr>
            <w:tcW w:w="9498" w:type="dxa"/>
            <w:gridSpan w:val="4"/>
            <w:shd w:val="clear" w:color="auto" w:fill="auto"/>
          </w:tcPr>
          <w:p w14:paraId="51833F8A" w14:textId="710E40C7" w:rsidR="00527F84" w:rsidRPr="00770241" w:rsidRDefault="00527F84" w:rsidP="00C774C1">
            <w:pPr>
              <w:pStyle w:val="Liststycke"/>
              <w:ind w:left="0"/>
              <w:rPr>
                <w:b/>
                <w:bCs/>
                <w:sz w:val="24"/>
              </w:rPr>
            </w:pPr>
            <w:r>
              <w:rPr>
                <w:sz w:val="24"/>
              </w:rPr>
              <w:t>Uppföljning av handlingsplan datum.</w:t>
            </w:r>
          </w:p>
        </w:tc>
      </w:tr>
    </w:tbl>
    <w:p w14:paraId="529F3839" w14:textId="77777777" w:rsidR="006764CC" w:rsidRDefault="006764CC" w:rsidP="00A7248C">
      <w:pPr>
        <w:pStyle w:val="Rubrik2"/>
      </w:pPr>
      <w:r>
        <w:t xml:space="preserve">Syftet med denna </w:t>
      </w:r>
      <w:bookmarkEnd w:id="3"/>
      <w:r w:rsidR="003744ED">
        <w:t>rutin</w:t>
      </w:r>
    </w:p>
    <w:p w14:paraId="19F49E72" w14:textId="6C2CEA1B" w:rsidR="004D6CB4" w:rsidRDefault="00DB422E" w:rsidP="004D6CB4">
      <w:r>
        <w:t>Säkerställa</w:t>
      </w:r>
      <w:r w:rsidR="00A7248C">
        <w:t xml:space="preserve"> ledning och styrning </w:t>
      </w:r>
      <w:r w:rsidR="009704D1">
        <w:t>kring</w:t>
      </w:r>
      <w:r w:rsidR="00A7248C">
        <w:t xml:space="preserve"> </w:t>
      </w:r>
      <w:r>
        <w:t xml:space="preserve">hyresgäster med </w:t>
      </w:r>
      <w:r w:rsidR="009704D1">
        <w:t xml:space="preserve">särskilt </w:t>
      </w:r>
      <w:r>
        <w:t>omfattande behov</w:t>
      </w:r>
      <w:r w:rsidR="00F13A00">
        <w:t xml:space="preserve"> </w:t>
      </w:r>
      <w:r>
        <w:t>tillsammans med berörda parter</w:t>
      </w:r>
      <w:r w:rsidR="00F13A00">
        <w:t>.</w:t>
      </w:r>
    </w:p>
    <w:p w14:paraId="49C2BC1E" w14:textId="39AC1770" w:rsidR="003E0D42" w:rsidRDefault="003E0D42" w:rsidP="003E0D42">
      <w:pPr>
        <w:pStyle w:val="Rubrik2"/>
      </w:pPr>
      <w:r>
        <w:t>Andra stödjande och styrande dokument</w:t>
      </w:r>
    </w:p>
    <w:p w14:paraId="121E0F23" w14:textId="247E794F" w:rsidR="003E0D42" w:rsidRPr="004D6CB4" w:rsidRDefault="00B25A2A" w:rsidP="004D6CB4">
      <w:hyperlink r:id="rId12" w:history="1">
        <w:r w:rsidR="00CF650F" w:rsidRPr="00CF650F">
          <w:rPr>
            <w:rStyle w:val="Hyperlnk"/>
          </w:rPr>
          <w:t>Samordnad individuell plan (SIP) inom vård och omsorg</w:t>
        </w:r>
      </w:hyperlink>
    </w:p>
    <w:sectPr w:rsidR="003E0D42" w:rsidRPr="004D6CB4" w:rsidSect="005A2E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2552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4C43" w14:textId="77777777" w:rsidR="00D961FD" w:rsidRDefault="00D961FD" w:rsidP="00BF282B">
      <w:pPr>
        <w:spacing w:after="0" w:line="240" w:lineRule="auto"/>
      </w:pPr>
      <w:r>
        <w:separator/>
      </w:r>
    </w:p>
  </w:endnote>
  <w:endnote w:type="continuationSeparator" w:id="0">
    <w:p w14:paraId="689204AA" w14:textId="77777777" w:rsidR="00D961FD" w:rsidRDefault="00D961FD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1879E" w14:textId="77777777" w:rsidR="00F626B5" w:rsidRDefault="00F626B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6"/>
      <w:gridCol w:w="3832"/>
      <w:gridCol w:w="1924"/>
    </w:tblGrid>
    <w:tr w:rsidR="00F626B5" w:rsidRPr="00E64FAF" w14:paraId="64C2E010" w14:textId="77777777" w:rsidTr="00CC1A69">
      <w:sdt>
        <w:sdtPr>
          <w:alias w:val="Titel"/>
          <w:tag w:val="Anvisning"/>
          <w:id w:val="-180939439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48" w:type="dxa"/>
              <w:gridSpan w:val="2"/>
            </w:tcPr>
            <w:p w14:paraId="336D8068" w14:textId="18056129" w:rsidR="00F626B5" w:rsidRPr="00E64FAF" w:rsidRDefault="009704D1" w:rsidP="00F626B5">
              <w:pPr>
                <w:pStyle w:val="Sidfot"/>
              </w:pPr>
              <w:r>
                <w:t>Rutin och checklista kring hyresgäst med särskilt omfattande behov</w:t>
              </w:r>
            </w:p>
          </w:tc>
        </w:sdtContent>
      </w:sdt>
      <w:tc>
        <w:tcPr>
          <w:tcW w:w="1924" w:type="dxa"/>
        </w:tcPr>
        <w:p w14:paraId="0AE3EB34" w14:textId="77777777" w:rsidR="00F626B5" w:rsidRPr="00E64FAF" w:rsidRDefault="00F626B5" w:rsidP="00F626B5">
          <w:pPr>
            <w:pStyle w:val="Sidfot"/>
            <w:jc w:val="right"/>
          </w:pPr>
          <w:r w:rsidRPr="00E64FAF">
            <w:fldChar w:fldCharType="begin"/>
          </w:r>
          <w:r w:rsidRPr="00E64FAF">
            <w:instrText xml:space="preserve"> PAGE   \* MERGEFORMAT </w:instrText>
          </w:r>
          <w:r w:rsidRPr="00E64FAF">
            <w:fldChar w:fldCharType="separate"/>
          </w:r>
          <w:r>
            <w:rPr>
              <w:noProof/>
            </w:rPr>
            <w:t>2</w:t>
          </w:r>
          <w:r w:rsidRPr="00E64FAF">
            <w:fldChar w:fldCharType="end"/>
          </w:r>
          <w:r w:rsidRPr="00E64FAF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E64FAF">
            <w:t>)</w:t>
          </w:r>
        </w:p>
      </w:tc>
    </w:tr>
    <w:tr w:rsidR="00F626B5" w14:paraId="63DA23B9" w14:textId="77777777" w:rsidTr="00CC1A69">
      <w:tc>
        <w:tcPr>
          <w:tcW w:w="3316" w:type="dxa"/>
        </w:tcPr>
        <w:p w14:paraId="231AAC2B" w14:textId="77777777" w:rsidR="00F626B5" w:rsidRPr="00F66187" w:rsidRDefault="00F626B5" w:rsidP="00F626B5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32" w:type="dxa"/>
        </w:tcPr>
        <w:p w14:paraId="514BA5BE" w14:textId="77777777" w:rsidR="00F626B5" w:rsidRDefault="00F626B5" w:rsidP="00F626B5">
          <w:pPr>
            <w:pStyle w:val="Sidfot"/>
          </w:pPr>
        </w:p>
      </w:tc>
      <w:tc>
        <w:tcPr>
          <w:tcW w:w="1924" w:type="dxa"/>
        </w:tcPr>
        <w:p w14:paraId="5E2245BC" w14:textId="77777777" w:rsidR="00F626B5" w:rsidRDefault="00F626B5" w:rsidP="00F626B5">
          <w:pPr>
            <w:pStyle w:val="Sidfot"/>
            <w:jc w:val="right"/>
          </w:pPr>
        </w:p>
      </w:tc>
    </w:tr>
    <w:tr w:rsidR="00F626B5" w14:paraId="7C1D9D43" w14:textId="77777777" w:rsidTr="00CC1A69">
      <w:tc>
        <w:tcPr>
          <w:tcW w:w="3316" w:type="dxa"/>
        </w:tcPr>
        <w:p w14:paraId="429955A9" w14:textId="77777777" w:rsidR="00F626B5" w:rsidRDefault="00F626B5" w:rsidP="00F626B5">
          <w:pPr>
            <w:pStyle w:val="Sidfot"/>
          </w:pPr>
        </w:p>
      </w:tc>
      <w:tc>
        <w:tcPr>
          <w:tcW w:w="3832" w:type="dxa"/>
        </w:tcPr>
        <w:p w14:paraId="0F780BFD" w14:textId="77777777" w:rsidR="00F626B5" w:rsidRDefault="00F626B5" w:rsidP="00F626B5">
          <w:pPr>
            <w:pStyle w:val="Sidfot"/>
          </w:pPr>
        </w:p>
      </w:tc>
      <w:tc>
        <w:tcPr>
          <w:tcW w:w="1924" w:type="dxa"/>
        </w:tcPr>
        <w:p w14:paraId="0B70A95A" w14:textId="77777777" w:rsidR="00F626B5" w:rsidRDefault="00F626B5" w:rsidP="00F626B5">
          <w:pPr>
            <w:pStyle w:val="Sidfot"/>
            <w:jc w:val="right"/>
          </w:pPr>
        </w:p>
      </w:tc>
    </w:tr>
  </w:tbl>
  <w:p w14:paraId="1726FCB1" w14:textId="77777777" w:rsidR="00F626B5" w:rsidRDefault="00F626B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6"/>
      <w:gridCol w:w="3832"/>
      <w:gridCol w:w="1924"/>
    </w:tblGrid>
    <w:tr w:rsidR="00F626B5" w:rsidRPr="00E64FAF" w14:paraId="06CF7787" w14:textId="77777777" w:rsidTr="00CC1A69">
      <w:sdt>
        <w:sdtPr>
          <w:alias w:val="Titel"/>
          <w:tag w:val="Anvisning"/>
          <w:id w:val="-109362680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48" w:type="dxa"/>
              <w:gridSpan w:val="2"/>
            </w:tcPr>
            <w:p w14:paraId="1FF0390B" w14:textId="72CDD8AE" w:rsidR="00F626B5" w:rsidRPr="00E64FAF" w:rsidRDefault="009704D1" w:rsidP="00F626B5">
              <w:pPr>
                <w:pStyle w:val="Sidfot"/>
              </w:pPr>
              <w:r>
                <w:t>Rutin och checklista kring hyresgäst med särskilt omfattande behov</w:t>
              </w:r>
            </w:p>
          </w:tc>
        </w:sdtContent>
      </w:sdt>
      <w:tc>
        <w:tcPr>
          <w:tcW w:w="1924" w:type="dxa"/>
        </w:tcPr>
        <w:p w14:paraId="5DC918F6" w14:textId="77777777" w:rsidR="00F626B5" w:rsidRPr="00E64FAF" w:rsidRDefault="00F626B5" w:rsidP="00F626B5">
          <w:pPr>
            <w:pStyle w:val="Sidfot"/>
            <w:jc w:val="right"/>
          </w:pPr>
          <w:r w:rsidRPr="00E64FAF">
            <w:fldChar w:fldCharType="begin"/>
          </w:r>
          <w:r w:rsidRPr="00E64FAF">
            <w:instrText xml:space="preserve"> PAGE   \* MERGEFORMAT </w:instrText>
          </w:r>
          <w:r w:rsidRPr="00E64FAF">
            <w:fldChar w:fldCharType="separate"/>
          </w:r>
          <w:r>
            <w:rPr>
              <w:noProof/>
            </w:rPr>
            <w:t>2</w:t>
          </w:r>
          <w:r w:rsidRPr="00E64FAF">
            <w:fldChar w:fldCharType="end"/>
          </w:r>
          <w:r w:rsidRPr="00E64FAF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E64FAF">
            <w:t>)</w:t>
          </w:r>
        </w:p>
      </w:tc>
    </w:tr>
    <w:tr w:rsidR="00F626B5" w14:paraId="7E49CDEC" w14:textId="77777777" w:rsidTr="00CC1A69">
      <w:tc>
        <w:tcPr>
          <w:tcW w:w="3316" w:type="dxa"/>
        </w:tcPr>
        <w:p w14:paraId="60292792" w14:textId="77777777" w:rsidR="00F626B5" w:rsidRPr="00F66187" w:rsidRDefault="00F626B5" w:rsidP="00F626B5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32" w:type="dxa"/>
        </w:tcPr>
        <w:p w14:paraId="25DFE85A" w14:textId="77777777" w:rsidR="00F626B5" w:rsidRDefault="00F626B5" w:rsidP="00F626B5">
          <w:pPr>
            <w:pStyle w:val="Sidfot"/>
          </w:pPr>
        </w:p>
      </w:tc>
      <w:tc>
        <w:tcPr>
          <w:tcW w:w="1924" w:type="dxa"/>
        </w:tcPr>
        <w:p w14:paraId="19E19625" w14:textId="77777777" w:rsidR="00F626B5" w:rsidRDefault="00F626B5" w:rsidP="00F626B5">
          <w:pPr>
            <w:pStyle w:val="Sidfot"/>
            <w:jc w:val="right"/>
          </w:pPr>
        </w:p>
      </w:tc>
    </w:tr>
    <w:tr w:rsidR="00F626B5" w14:paraId="4F525A13" w14:textId="77777777" w:rsidTr="00CC1A69">
      <w:tc>
        <w:tcPr>
          <w:tcW w:w="3316" w:type="dxa"/>
        </w:tcPr>
        <w:p w14:paraId="706DD7AF" w14:textId="77777777" w:rsidR="00F626B5" w:rsidRDefault="00F626B5" w:rsidP="00F626B5">
          <w:pPr>
            <w:pStyle w:val="Sidfot"/>
          </w:pPr>
        </w:p>
      </w:tc>
      <w:tc>
        <w:tcPr>
          <w:tcW w:w="3832" w:type="dxa"/>
        </w:tcPr>
        <w:p w14:paraId="40F845A4" w14:textId="77777777" w:rsidR="00F626B5" w:rsidRDefault="00F626B5" w:rsidP="00F626B5">
          <w:pPr>
            <w:pStyle w:val="Sidfot"/>
          </w:pPr>
        </w:p>
      </w:tc>
      <w:tc>
        <w:tcPr>
          <w:tcW w:w="1924" w:type="dxa"/>
        </w:tcPr>
        <w:p w14:paraId="0F94822B" w14:textId="77777777" w:rsidR="00F626B5" w:rsidRDefault="00F626B5" w:rsidP="00F626B5">
          <w:pPr>
            <w:pStyle w:val="Sidfot"/>
            <w:jc w:val="right"/>
          </w:pPr>
        </w:p>
      </w:tc>
    </w:tr>
  </w:tbl>
  <w:p w14:paraId="25567C6C" w14:textId="77777777" w:rsidR="00F626B5" w:rsidRDefault="00F626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94CC1" w14:textId="77777777" w:rsidR="00D961FD" w:rsidRDefault="00D961FD" w:rsidP="00BF282B">
      <w:pPr>
        <w:spacing w:after="0" w:line="240" w:lineRule="auto"/>
      </w:pPr>
      <w:r>
        <w:separator/>
      </w:r>
    </w:p>
  </w:footnote>
  <w:footnote w:type="continuationSeparator" w:id="0">
    <w:p w14:paraId="45EC14A8" w14:textId="77777777" w:rsidR="00D961FD" w:rsidRDefault="00D961FD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46AF" w14:textId="77777777" w:rsidR="00F626B5" w:rsidRDefault="00F626B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605C" w14:textId="77777777" w:rsidR="00F626B5" w:rsidRDefault="00F626B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1B19" w14:textId="77777777" w:rsidR="00F626B5" w:rsidRDefault="00F626B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A343B"/>
    <w:multiLevelType w:val="hybridMultilevel"/>
    <w:tmpl w:val="081C7D9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FE67BD"/>
    <w:multiLevelType w:val="hybridMultilevel"/>
    <w:tmpl w:val="37BEBD16"/>
    <w:lvl w:ilvl="0" w:tplc="6E728F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706E3"/>
    <w:multiLevelType w:val="hybridMultilevel"/>
    <w:tmpl w:val="F32C7708"/>
    <w:lvl w:ilvl="0" w:tplc="06F8DC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E20B17"/>
    <w:rsid w:val="00002480"/>
    <w:rsid w:val="0000429B"/>
    <w:rsid w:val="0005581C"/>
    <w:rsid w:val="000A2488"/>
    <w:rsid w:val="000B7648"/>
    <w:rsid w:val="000B7797"/>
    <w:rsid w:val="000C68BA"/>
    <w:rsid w:val="000D092E"/>
    <w:rsid w:val="000E2329"/>
    <w:rsid w:val="000F057E"/>
    <w:rsid w:val="000F2B85"/>
    <w:rsid w:val="000F4292"/>
    <w:rsid w:val="000F5A93"/>
    <w:rsid w:val="00105F42"/>
    <w:rsid w:val="0011061F"/>
    <w:rsid w:val="0011381D"/>
    <w:rsid w:val="001258CB"/>
    <w:rsid w:val="00131CEC"/>
    <w:rsid w:val="00142FEF"/>
    <w:rsid w:val="00155E31"/>
    <w:rsid w:val="00160545"/>
    <w:rsid w:val="00167121"/>
    <w:rsid w:val="00173C5B"/>
    <w:rsid w:val="00173F0C"/>
    <w:rsid w:val="0019088B"/>
    <w:rsid w:val="001914D5"/>
    <w:rsid w:val="001A7275"/>
    <w:rsid w:val="001C2218"/>
    <w:rsid w:val="001C5698"/>
    <w:rsid w:val="001C5B53"/>
    <w:rsid w:val="001D0864"/>
    <w:rsid w:val="001D5577"/>
    <w:rsid w:val="001F4780"/>
    <w:rsid w:val="002324E4"/>
    <w:rsid w:val="00241F59"/>
    <w:rsid w:val="00257F49"/>
    <w:rsid w:val="002723DC"/>
    <w:rsid w:val="00277238"/>
    <w:rsid w:val="002A3592"/>
    <w:rsid w:val="002C6DC4"/>
    <w:rsid w:val="003020C5"/>
    <w:rsid w:val="003164EC"/>
    <w:rsid w:val="0033494A"/>
    <w:rsid w:val="003362B2"/>
    <w:rsid w:val="00350FEF"/>
    <w:rsid w:val="003609BF"/>
    <w:rsid w:val="003658D5"/>
    <w:rsid w:val="0037030E"/>
    <w:rsid w:val="00372CB4"/>
    <w:rsid w:val="003744ED"/>
    <w:rsid w:val="003763A1"/>
    <w:rsid w:val="003776F2"/>
    <w:rsid w:val="003803CC"/>
    <w:rsid w:val="00383F09"/>
    <w:rsid w:val="00387174"/>
    <w:rsid w:val="0039369B"/>
    <w:rsid w:val="0039437C"/>
    <w:rsid w:val="003A6BFE"/>
    <w:rsid w:val="003C28EE"/>
    <w:rsid w:val="003D123B"/>
    <w:rsid w:val="003E0D42"/>
    <w:rsid w:val="003E103E"/>
    <w:rsid w:val="003E77FA"/>
    <w:rsid w:val="003F4BBF"/>
    <w:rsid w:val="00411D38"/>
    <w:rsid w:val="00414E79"/>
    <w:rsid w:val="00425408"/>
    <w:rsid w:val="00427C30"/>
    <w:rsid w:val="00427EBE"/>
    <w:rsid w:val="00434A7A"/>
    <w:rsid w:val="00440D30"/>
    <w:rsid w:val="00447F60"/>
    <w:rsid w:val="00452795"/>
    <w:rsid w:val="0046238C"/>
    <w:rsid w:val="00471D91"/>
    <w:rsid w:val="00473C11"/>
    <w:rsid w:val="00477F7D"/>
    <w:rsid w:val="0048149B"/>
    <w:rsid w:val="00484521"/>
    <w:rsid w:val="00494F89"/>
    <w:rsid w:val="004A0750"/>
    <w:rsid w:val="004A0FC9"/>
    <w:rsid w:val="004A2A22"/>
    <w:rsid w:val="004A5252"/>
    <w:rsid w:val="004B2618"/>
    <w:rsid w:val="004B287C"/>
    <w:rsid w:val="004C12DE"/>
    <w:rsid w:val="004C78B0"/>
    <w:rsid w:val="004D15F6"/>
    <w:rsid w:val="004D4FC4"/>
    <w:rsid w:val="004D6CB4"/>
    <w:rsid w:val="004E05D9"/>
    <w:rsid w:val="005169F4"/>
    <w:rsid w:val="00516A97"/>
    <w:rsid w:val="00521790"/>
    <w:rsid w:val="00523A04"/>
    <w:rsid w:val="00525D10"/>
    <w:rsid w:val="00527F84"/>
    <w:rsid w:val="0053794A"/>
    <w:rsid w:val="00552A4B"/>
    <w:rsid w:val="005534C5"/>
    <w:rsid w:val="00562F7B"/>
    <w:rsid w:val="00565D28"/>
    <w:rsid w:val="005729A0"/>
    <w:rsid w:val="00573F94"/>
    <w:rsid w:val="00592DC0"/>
    <w:rsid w:val="00596647"/>
    <w:rsid w:val="00596E6E"/>
    <w:rsid w:val="00597ACB"/>
    <w:rsid w:val="005A0AD8"/>
    <w:rsid w:val="005A2014"/>
    <w:rsid w:val="005A2E04"/>
    <w:rsid w:val="005B449E"/>
    <w:rsid w:val="005B5ED9"/>
    <w:rsid w:val="005C7589"/>
    <w:rsid w:val="005E080B"/>
    <w:rsid w:val="005E6622"/>
    <w:rsid w:val="0062617D"/>
    <w:rsid w:val="00626A08"/>
    <w:rsid w:val="0063241B"/>
    <w:rsid w:val="00637A4A"/>
    <w:rsid w:val="00640FB8"/>
    <w:rsid w:val="0064629E"/>
    <w:rsid w:val="006464BD"/>
    <w:rsid w:val="00646CD1"/>
    <w:rsid w:val="00647189"/>
    <w:rsid w:val="00657C79"/>
    <w:rsid w:val="00662200"/>
    <w:rsid w:val="006764CC"/>
    <w:rsid w:val="00684B5F"/>
    <w:rsid w:val="00690A7F"/>
    <w:rsid w:val="006A1E3E"/>
    <w:rsid w:val="006A7737"/>
    <w:rsid w:val="006D05E4"/>
    <w:rsid w:val="006E1FB6"/>
    <w:rsid w:val="006E76B3"/>
    <w:rsid w:val="00710788"/>
    <w:rsid w:val="007143A6"/>
    <w:rsid w:val="00720A4A"/>
    <w:rsid w:val="00720B05"/>
    <w:rsid w:val="00731BEE"/>
    <w:rsid w:val="007422A5"/>
    <w:rsid w:val="0074694B"/>
    <w:rsid w:val="007507AF"/>
    <w:rsid w:val="007662E6"/>
    <w:rsid w:val="00766929"/>
    <w:rsid w:val="00770200"/>
    <w:rsid w:val="00777C4F"/>
    <w:rsid w:val="00791D92"/>
    <w:rsid w:val="007A5559"/>
    <w:rsid w:val="007A6A0C"/>
    <w:rsid w:val="007C6817"/>
    <w:rsid w:val="007D677B"/>
    <w:rsid w:val="007E621E"/>
    <w:rsid w:val="008020C8"/>
    <w:rsid w:val="00803B53"/>
    <w:rsid w:val="00831E91"/>
    <w:rsid w:val="00841005"/>
    <w:rsid w:val="008445D6"/>
    <w:rsid w:val="008461BE"/>
    <w:rsid w:val="008700F7"/>
    <w:rsid w:val="008760F6"/>
    <w:rsid w:val="00880D2F"/>
    <w:rsid w:val="008C3249"/>
    <w:rsid w:val="008C345D"/>
    <w:rsid w:val="008C69CC"/>
    <w:rsid w:val="008D1694"/>
    <w:rsid w:val="008D4892"/>
    <w:rsid w:val="008E551E"/>
    <w:rsid w:val="008E7459"/>
    <w:rsid w:val="008F0C46"/>
    <w:rsid w:val="008F187E"/>
    <w:rsid w:val="008F51B1"/>
    <w:rsid w:val="0090369B"/>
    <w:rsid w:val="0092146A"/>
    <w:rsid w:val="00921EB5"/>
    <w:rsid w:val="009277C9"/>
    <w:rsid w:val="00931FAD"/>
    <w:rsid w:val="009433F3"/>
    <w:rsid w:val="009551C6"/>
    <w:rsid w:val="009645ED"/>
    <w:rsid w:val="009704D1"/>
    <w:rsid w:val="0097664D"/>
    <w:rsid w:val="00985ACB"/>
    <w:rsid w:val="00986721"/>
    <w:rsid w:val="0099106C"/>
    <w:rsid w:val="009A78F5"/>
    <w:rsid w:val="009D3C0D"/>
    <w:rsid w:val="009D4D5C"/>
    <w:rsid w:val="009D71D5"/>
    <w:rsid w:val="009E5BFF"/>
    <w:rsid w:val="00A074B5"/>
    <w:rsid w:val="00A124E5"/>
    <w:rsid w:val="00A15302"/>
    <w:rsid w:val="00A2173D"/>
    <w:rsid w:val="00A276AF"/>
    <w:rsid w:val="00A345C1"/>
    <w:rsid w:val="00A37CB3"/>
    <w:rsid w:val="00A42D67"/>
    <w:rsid w:val="00A47AD9"/>
    <w:rsid w:val="00A7248C"/>
    <w:rsid w:val="00A8112E"/>
    <w:rsid w:val="00A85808"/>
    <w:rsid w:val="00A86BCC"/>
    <w:rsid w:val="00AA0284"/>
    <w:rsid w:val="00AA145E"/>
    <w:rsid w:val="00AC550F"/>
    <w:rsid w:val="00AE2EA7"/>
    <w:rsid w:val="00AE5147"/>
    <w:rsid w:val="00AE5F41"/>
    <w:rsid w:val="00B222D9"/>
    <w:rsid w:val="00B25A2A"/>
    <w:rsid w:val="00B26686"/>
    <w:rsid w:val="00B35877"/>
    <w:rsid w:val="00B456FF"/>
    <w:rsid w:val="00B63E0E"/>
    <w:rsid w:val="00B73AB6"/>
    <w:rsid w:val="00B76EB6"/>
    <w:rsid w:val="00B8413F"/>
    <w:rsid w:val="00B90AC4"/>
    <w:rsid w:val="00BA1320"/>
    <w:rsid w:val="00BB0F73"/>
    <w:rsid w:val="00BD0663"/>
    <w:rsid w:val="00BD16AB"/>
    <w:rsid w:val="00BD4BE8"/>
    <w:rsid w:val="00BD5922"/>
    <w:rsid w:val="00BE7E2E"/>
    <w:rsid w:val="00BF282B"/>
    <w:rsid w:val="00BF3A4F"/>
    <w:rsid w:val="00C0363D"/>
    <w:rsid w:val="00C14BC5"/>
    <w:rsid w:val="00C40EA8"/>
    <w:rsid w:val="00C435A8"/>
    <w:rsid w:val="00C45D90"/>
    <w:rsid w:val="00C4727D"/>
    <w:rsid w:val="00C60C8D"/>
    <w:rsid w:val="00C82415"/>
    <w:rsid w:val="00C85A21"/>
    <w:rsid w:val="00C92305"/>
    <w:rsid w:val="00C96D16"/>
    <w:rsid w:val="00C97BF2"/>
    <w:rsid w:val="00CA5A45"/>
    <w:rsid w:val="00CB2470"/>
    <w:rsid w:val="00CB3851"/>
    <w:rsid w:val="00CD557D"/>
    <w:rsid w:val="00CE4407"/>
    <w:rsid w:val="00CF650F"/>
    <w:rsid w:val="00D07F27"/>
    <w:rsid w:val="00D216FC"/>
    <w:rsid w:val="00D21D96"/>
    <w:rsid w:val="00D22966"/>
    <w:rsid w:val="00D35995"/>
    <w:rsid w:val="00D4188F"/>
    <w:rsid w:val="00D727F3"/>
    <w:rsid w:val="00D76942"/>
    <w:rsid w:val="00D80070"/>
    <w:rsid w:val="00D946F7"/>
    <w:rsid w:val="00D961FD"/>
    <w:rsid w:val="00DA2BC3"/>
    <w:rsid w:val="00DA6129"/>
    <w:rsid w:val="00DB3491"/>
    <w:rsid w:val="00DB422E"/>
    <w:rsid w:val="00DC59E4"/>
    <w:rsid w:val="00DD63EB"/>
    <w:rsid w:val="00DE2994"/>
    <w:rsid w:val="00DF152D"/>
    <w:rsid w:val="00E03838"/>
    <w:rsid w:val="00E11731"/>
    <w:rsid w:val="00E17C32"/>
    <w:rsid w:val="00E20B17"/>
    <w:rsid w:val="00E500A5"/>
    <w:rsid w:val="00E5021A"/>
    <w:rsid w:val="00E64FAF"/>
    <w:rsid w:val="00E719A8"/>
    <w:rsid w:val="00E74C62"/>
    <w:rsid w:val="00E83B03"/>
    <w:rsid w:val="00EC7271"/>
    <w:rsid w:val="00ED1DE4"/>
    <w:rsid w:val="00EE472A"/>
    <w:rsid w:val="00EE505F"/>
    <w:rsid w:val="00EE5E53"/>
    <w:rsid w:val="00EE6B97"/>
    <w:rsid w:val="00EF388D"/>
    <w:rsid w:val="00F00A94"/>
    <w:rsid w:val="00F13A00"/>
    <w:rsid w:val="00F27A56"/>
    <w:rsid w:val="00F3590E"/>
    <w:rsid w:val="00F4117C"/>
    <w:rsid w:val="00F55A01"/>
    <w:rsid w:val="00F57801"/>
    <w:rsid w:val="00F626B5"/>
    <w:rsid w:val="00F66187"/>
    <w:rsid w:val="00F74C8D"/>
    <w:rsid w:val="00F751E3"/>
    <w:rsid w:val="00FA0781"/>
    <w:rsid w:val="00FB0D50"/>
    <w:rsid w:val="00FB3384"/>
    <w:rsid w:val="00FE1136"/>
    <w:rsid w:val="00FE51C6"/>
    <w:rsid w:val="00FE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3AEEF7F"/>
  <w15:docId w15:val="{885EDEA1-B74F-4B73-A5FA-C6BC4FF2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2DE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9D71D5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26686"/>
    <w:pPr>
      <w:keepNext/>
      <w:keepLines/>
      <w:spacing w:before="400" w:after="12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D71D5"/>
    <w:rPr>
      <w:rFonts w:asciiTheme="majorHAnsi" w:eastAsiaTheme="majorEastAsia" w:hAnsiTheme="majorHAnsi" w:cstheme="majorBidi"/>
      <w:b/>
      <w:color w:val="262626" w:themeColor="text1" w:themeTint="D9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26686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77C4F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E76B3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931FAD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0F5A93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CF6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intranat.goteborg.se/wps/portal/int?uri=gbglnk:Intranat.styrandedokument&amp;dominoURL=https://www5.goteborg.se/prod/Funktionsstod/LIS/Verksamhetshandbok/VerkGem.nsf/0/C8645F03C5BC935BC125863000429CA8?OpenDocument&amp;highlight=2,SI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ott1123\OneDrive%20-%20G&#246;teborgs%20Stad\Covid-19\V&#229;rd-%20och%20omsorgsboende\Plan%20och%20checklista%20vid%20konstaterad%20Covid-19%20p&#229;%20&#228;ldreboende%20och%20kortti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F2288E73614987B843D209DCA604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BADD2F-D21B-4A47-BE42-24C5F37F6DFB}"/>
      </w:docPartPr>
      <w:docPartBody>
        <w:p w:rsidR="00B37596" w:rsidRDefault="006177F7">
          <w:pPr>
            <w:pStyle w:val="E2F2288E73614987B843D209DCA604AC"/>
          </w:pPr>
          <w:r w:rsidRPr="00E4706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A345C47556488E8AFF9F58B8C562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60929A-68CB-44EA-9AF7-8B02FA1BF707}"/>
      </w:docPartPr>
      <w:docPartBody>
        <w:p w:rsidR="00B37596" w:rsidRDefault="006177F7">
          <w:pPr>
            <w:pStyle w:val="C8A345C47556488E8AFF9F58B8C56220"/>
          </w:pPr>
          <w:r>
            <w:rPr>
              <w:rStyle w:val="Platshllartext"/>
            </w:rPr>
            <w:t>[Förvaltnings/bolags rutin</w:t>
          </w:r>
          <w:r w:rsidRPr="000A2488">
            <w:rPr>
              <w:rStyle w:val="Platshllartext"/>
            </w:rPr>
            <w:t xml:space="preserve"> för …]</w:t>
          </w:r>
        </w:p>
      </w:docPartBody>
    </w:docPart>
    <w:docPart>
      <w:docPartPr>
        <w:name w:val="28A0B4A57A7E4910BCCC27ED165F18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988D6A-9A34-4D79-A8A0-6F41440F6387}"/>
      </w:docPartPr>
      <w:docPartBody>
        <w:p w:rsidR="00B37596" w:rsidRDefault="006177F7">
          <w:pPr>
            <w:pStyle w:val="28A0B4A57A7E4910BCCC27ED165F184B"/>
          </w:pPr>
          <w:r w:rsidRPr="00ED1DE4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B</w:t>
          </w:r>
          <w:r w:rsidRPr="00ED1DE4">
            <w:rPr>
              <w:rStyle w:val="Platshllartext"/>
              <w:rFonts w:asciiTheme="majorHAnsi" w:hAnsiTheme="majorHAnsi" w:cstheme="majorHAnsi"/>
              <w:sz w:val="17"/>
              <w:szCs w:val="17"/>
            </w:rPr>
            <w:t>efattning]</w:t>
          </w:r>
        </w:p>
      </w:docPartBody>
    </w:docPart>
    <w:docPart>
      <w:docPartPr>
        <w:name w:val="3F35AC856C2C4EF5BFA0D34BAECBB3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365E68-FFAB-435A-A292-A20E0ED8095B}"/>
      </w:docPartPr>
      <w:docPartBody>
        <w:p w:rsidR="00B37596" w:rsidRDefault="006177F7">
          <w:pPr>
            <w:pStyle w:val="3F35AC856C2C4EF5BFA0D34BAECBB30E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Text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3209452BCC384DA19D6CF11862129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460C4A-7E3D-4F5E-88B5-0510DDDB3AF1}"/>
      </w:docPartPr>
      <w:docPartBody>
        <w:p w:rsidR="00B37596" w:rsidRDefault="006177F7">
          <w:pPr>
            <w:pStyle w:val="3209452BCC384DA19D6CF1186212901C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[Nummer]</w:t>
          </w:r>
        </w:p>
      </w:docPartBody>
    </w:docPart>
    <w:docPart>
      <w:docPartPr>
        <w:name w:val="A53691EE2AA04D1389043A4998AB83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327BB4-007B-4760-A301-C1D002DE72EB}"/>
      </w:docPartPr>
      <w:docPartBody>
        <w:p w:rsidR="00B37596" w:rsidRDefault="006177F7">
          <w:pPr>
            <w:pStyle w:val="A53691EE2AA04D1389043A4998AB8381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Text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4C30BB6DEFDE4613908F7481AA4E9B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9D262E-62D1-4749-9B3F-4EC0B834912B}"/>
      </w:docPartPr>
      <w:docPartBody>
        <w:p w:rsidR="00B37596" w:rsidRDefault="006177F7">
          <w:pPr>
            <w:pStyle w:val="4C30BB6DEFDE4613908F7481AA4E9BAB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Dokumentsort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18E3F0F6839C42AA8B84096171B388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F51B29-5705-4C96-ABC6-E724BC11DECA}"/>
      </w:docPartPr>
      <w:docPartBody>
        <w:p w:rsidR="00B37596" w:rsidRDefault="006177F7">
          <w:pPr>
            <w:pStyle w:val="18E3F0F6839C42AA8B84096171B388EE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Giltighetstid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46ADCEB49BDA4276A21BCFD5C50FFA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2B84E2-19DF-4118-94C6-BB2E82828585}"/>
      </w:docPartPr>
      <w:docPartBody>
        <w:p w:rsidR="00B37596" w:rsidRDefault="006177F7">
          <w:pPr>
            <w:pStyle w:val="46ADCEB49BDA4276A21BCFD5C50FFADA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Datum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DD6A1AF10C1645CE9D2B52868057D8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367A3C-2492-4DC0-AA75-AB96CCD64E95}"/>
      </w:docPartPr>
      <w:docPartBody>
        <w:p w:rsidR="00B37596" w:rsidRDefault="006177F7">
          <w:pPr>
            <w:pStyle w:val="DD6A1AF10C1645CE9D2B52868057D849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Funktion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469390741AA949A7BA276CDB51FB4E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7197EF-76BB-47E5-B747-A50E491FA00F}"/>
      </w:docPartPr>
      <w:docPartBody>
        <w:p w:rsidR="00B37596" w:rsidRDefault="006177F7">
          <w:pPr>
            <w:pStyle w:val="469390741AA949A7BA276CDB51FB4E61"/>
          </w:pPr>
          <w:r>
            <w:rPr>
              <w:rStyle w:val="Platshllartext"/>
            </w:rPr>
            <w:t>[Bilagor]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6"/>
    <w:rsid w:val="006177F7"/>
    <w:rsid w:val="00B37596"/>
    <w:rsid w:val="00C2339D"/>
    <w:rsid w:val="00C50968"/>
    <w:rsid w:val="00C90D8A"/>
    <w:rsid w:val="00D6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E2F2288E73614987B843D209DCA604AC">
    <w:name w:val="E2F2288E73614987B843D209DCA604AC"/>
  </w:style>
  <w:style w:type="paragraph" w:customStyle="1" w:styleId="C8A345C47556488E8AFF9F58B8C56220">
    <w:name w:val="C8A345C47556488E8AFF9F58B8C56220"/>
  </w:style>
  <w:style w:type="paragraph" w:customStyle="1" w:styleId="28A0B4A57A7E4910BCCC27ED165F184B">
    <w:name w:val="28A0B4A57A7E4910BCCC27ED165F184B"/>
  </w:style>
  <w:style w:type="paragraph" w:customStyle="1" w:styleId="3F35AC856C2C4EF5BFA0D34BAECBB30E">
    <w:name w:val="3F35AC856C2C4EF5BFA0D34BAECBB30E"/>
  </w:style>
  <w:style w:type="paragraph" w:customStyle="1" w:styleId="3209452BCC384DA19D6CF1186212901C">
    <w:name w:val="3209452BCC384DA19D6CF1186212901C"/>
  </w:style>
  <w:style w:type="paragraph" w:customStyle="1" w:styleId="A53691EE2AA04D1389043A4998AB8381">
    <w:name w:val="A53691EE2AA04D1389043A4998AB8381"/>
  </w:style>
  <w:style w:type="paragraph" w:customStyle="1" w:styleId="4C30BB6DEFDE4613908F7481AA4E9BAB">
    <w:name w:val="4C30BB6DEFDE4613908F7481AA4E9BAB"/>
  </w:style>
  <w:style w:type="paragraph" w:customStyle="1" w:styleId="18E3F0F6839C42AA8B84096171B388EE">
    <w:name w:val="18E3F0F6839C42AA8B84096171B388EE"/>
  </w:style>
  <w:style w:type="paragraph" w:customStyle="1" w:styleId="46ADCEB49BDA4276A21BCFD5C50FFADA">
    <w:name w:val="46ADCEB49BDA4276A21BCFD5C50FFADA"/>
  </w:style>
  <w:style w:type="paragraph" w:customStyle="1" w:styleId="DD6A1AF10C1645CE9D2B52868057D849">
    <w:name w:val="DD6A1AF10C1645CE9D2B52868057D849"/>
  </w:style>
  <w:style w:type="paragraph" w:customStyle="1" w:styleId="469390741AA949A7BA276CDB51FB4E61">
    <w:name w:val="469390741AA949A7BA276CDB51FB4E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B9B3CEB64DD2439D30B9E85E731E10" ma:contentTypeVersion="11" ma:contentTypeDescription="Skapa ett nytt dokument." ma:contentTypeScope="" ma:versionID="99869af38048628364721cd54b7177c4">
  <xsd:schema xmlns:xsd="http://www.w3.org/2001/XMLSchema" xmlns:xs="http://www.w3.org/2001/XMLSchema" xmlns:p="http://schemas.microsoft.com/office/2006/metadata/properties" xmlns:ns3="a130f5af-5f0e-4c86-89e5-ff78ac319510" xmlns:ns4="aa9a51c6-8c98-4710-819d-f10255fd1c13" targetNamespace="http://schemas.microsoft.com/office/2006/metadata/properties" ma:root="true" ma:fieldsID="c4a8baf9ba4529f93eb8c94b3d14b867" ns3:_="" ns4:_="">
    <xsd:import namespace="a130f5af-5f0e-4c86-89e5-ff78ac319510"/>
    <xsd:import namespace="aa9a51c6-8c98-4710-819d-f10255fd1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0f5af-5f0e-4c86-89e5-ff78ac319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a51c6-8c98-4710-819d-f10255fd1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079936-7C56-47B6-A7BF-CFC2E541A4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F138E9-0A0A-46D4-94BA-D75CF0D96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0f5af-5f0e-4c86-89e5-ff78ac319510"/>
    <ds:schemaRef ds:uri="aa9a51c6-8c98-4710-819d-f10255fd1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5BD3D6-AFEC-45E1-B8BA-3C7BF8B325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38165F-16DF-4AFA-B5E5-D6E7FA1E3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och checklista vid konstaterad Covid-19 på äldreboende och korttid.dotx</Template>
  <TotalTime>0</TotalTime>
  <Pages>2</Pages>
  <Words>390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 och checklista kring hyresgäst med särskilt omfattande behov</dc:title>
  <dc:subject/>
  <dc:creator>Johanna Ottosson</dc:creator>
  <cp:keywords/>
  <dc:description/>
  <cp:lastModifiedBy>Annelie Johansson</cp:lastModifiedBy>
  <cp:revision>5</cp:revision>
  <cp:lastPrinted>2017-01-05T15:29:00Z</cp:lastPrinted>
  <dcterms:created xsi:type="dcterms:W3CDTF">2023-01-23T15:47:00Z</dcterms:created>
  <dcterms:modified xsi:type="dcterms:W3CDTF">2023-01-23T15:49:00Z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0x01010054B9B3CEB64DD2439D30B9E85E731E10</vt:lpwstr>
  </property>
  <property fmtid="{D5CDD505-2E9C-101B-9397-08002B2CF9AE}" pid="3" name="SW_SaveText">
    <vt:lpwstr>Spara till Notes</vt:lpwstr>
  </property>
  <property fmtid="{D5CDD505-2E9C-101B-9397-08002B2CF9AE}" pid="4" name="SW_SaveCloseOfficeText">
    <vt:lpwstr>Spara och Stäng Officedokument</vt:lpwstr>
  </property>
  <property fmtid="{D5CDD505-2E9C-101B-9397-08002B2CF9AE}" pid="5" name="SW_SaveCloseText">
    <vt:lpwstr>Spara och Stäng Notes dokument</vt:lpwstr>
  </property>
  <property fmtid="{D5CDD505-2E9C-101B-9397-08002B2CF9AE}" pid="6" name="SW_DocUNID">
    <vt:lpwstr>59BC978BDC12C8F5C12589400056BA63</vt:lpwstr>
  </property>
  <property fmtid="{D5CDD505-2E9C-101B-9397-08002B2CF9AE}" pid="7" name="SW_DocHWND">
    <vt:r8>5508772</vt:r8>
  </property>
  <property fmtid="{D5CDD505-2E9C-101B-9397-08002B2CF9AE}" pid="8" name="SW_IntOfficeMacros">
    <vt:lpwstr>Enabled</vt:lpwstr>
  </property>
  <property fmtid="{D5CDD505-2E9C-101B-9397-08002B2CF9AE}" pid="9" name="SW_CustomTitle">
    <vt:lpwstr>SWING Integrator 5 Document</vt:lpwstr>
  </property>
  <property fmtid="{D5CDD505-2E9C-101B-9397-08002B2CF9AE}" pid="10" name="SW_DialogTitle">
    <vt:lpwstr>SWING Integrator för Notes och Office</vt:lpwstr>
  </property>
  <property fmtid="{D5CDD505-2E9C-101B-9397-08002B2CF9AE}" pid="11" name="SW_PromptText">
    <vt:lpwstr>Vill du spara?</vt:lpwstr>
  </property>
  <property fmtid="{D5CDD505-2E9C-101B-9397-08002B2CF9AE}" pid="12" name="SW_NewDocument">
    <vt:lpwstr/>
  </property>
  <property fmtid="{D5CDD505-2E9C-101B-9397-08002B2CF9AE}" pid="13" name="SW_TemplateServer">
    <vt:lpwstr/>
  </property>
  <property fmtid="{D5CDD505-2E9C-101B-9397-08002B2CF9AE}" pid="14" name="SW_TemplateDB">
    <vt:lpwstr/>
  </property>
  <property fmtid="{D5CDD505-2E9C-101B-9397-08002B2CF9AE}" pid="15" name="SW_NotesContext">
    <vt:lpwstr/>
  </property>
  <property fmtid="{D5CDD505-2E9C-101B-9397-08002B2CF9AE}" pid="16" name="SW_DocumentServer">
    <vt:lpwstr>CN=Websrv5/OU=Webservice/O=Göteborgs Kommun</vt:lpwstr>
  </property>
  <property fmtid="{D5CDD505-2E9C-101B-9397-08002B2CF9AE}" pid="17" name="SW_DocumentDB">
    <vt:lpwstr>prod\AldreVardOmsorg\LIS\Verksamhetshandbok\Verksamh.nsf</vt:lpwstr>
  </property>
  <property fmtid="{D5CDD505-2E9C-101B-9397-08002B2CF9AE}" pid="18" name="SW_ShowContentLibMenus">
    <vt:bool>false</vt:bool>
  </property>
  <property fmtid="{D5CDD505-2E9C-101B-9397-08002B2CF9AE}" pid="19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0" name="SW_VisibleVBAMacroMenuItems">
    <vt:r8>127</vt:r8>
  </property>
  <property fmtid="{D5CDD505-2E9C-101B-9397-08002B2CF9AE}" pid="21" name="SW_EnabledVBAMacroMenuItems">
    <vt:r8>7</vt:r8>
  </property>
  <property fmtid="{D5CDD505-2E9C-101B-9397-08002B2CF9AE}" pid="22" name="SW_AddinName">
    <vt:lpwstr>SWINGINTEGRATOR.5.29.000.DOT</vt:lpwstr>
  </property>
</Properties>
</file>